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C2" w:rsidRDefault="007020C5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8867C2" w:rsidRDefault="007020C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机构名单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及联系方式</w:t>
      </w:r>
      <w:bookmarkEnd w:id="0"/>
    </w:p>
    <w:tbl>
      <w:tblPr>
        <w:tblW w:w="9330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540"/>
      </w:tblGrid>
      <w:tr w:rsidR="008867C2" w:rsidTr="007020C5">
        <w:tc>
          <w:tcPr>
            <w:tcW w:w="2790" w:type="dxa"/>
            <w:shd w:val="clear" w:color="auto" w:fill="auto"/>
          </w:tcPr>
          <w:p w:rsidR="008867C2" w:rsidRPr="007020C5" w:rsidRDefault="007020C5" w:rsidP="007020C5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540" w:type="dxa"/>
            <w:shd w:val="clear" w:color="auto" w:fill="auto"/>
          </w:tcPr>
          <w:p w:rsidR="008867C2" w:rsidRPr="007020C5" w:rsidRDefault="007020C5" w:rsidP="007020C5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8867C2" w:rsidTr="007020C5">
        <w:trPr>
          <w:trHeight w:val="1389"/>
        </w:trPr>
        <w:tc>
          <w:tcPr>
            <w:tcW w:w="279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国家无线电监测中心检测中心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联系电话：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010-57996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304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010-5799622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7/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5801625414</w:t>
            </w:r>
          </w:p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地址：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北京市石景山</w:t>
            </w:r>
            <w:proofErr w:type="gramStart"/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区实兴</w:t>
            </w:r>
            <w:proofErr w:type="gramEnd"/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大街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30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号院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号楼</w:t>
            </w:r>
          </w:p>
        </w:tc>
      </w:tr>
      <w:tr w:rsidR="008867C2" w:rsidTr="007020C5">
        <w:trPr>
          <w:trHeight w:val="1430"/>
        </w:trPr>
        <w:tc>
          <w:tcPr>
            <w:tcW w:w="279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中国信息通信研究院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电话：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010-68094581/13811933744</w:t>
            </w:r>
          </w:p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地址：北京市西城区月坛南街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</w:tr>
      <w:tr w:rsidR="008867C2" w:rsidTr="007020C5">
        <w:trPr>
          <w:trHeight w:val="1400"/>
        </w:trPr>
        <w:tc>
          <w:tcPr>
            <w:tcW w:w="279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天津市电子机电产品检测中心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电话：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022-60261889</w:t>
            </w:r>
          </w:p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地址：天津市南开区水上北道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</w:tr>
      <w:tr w:rsidR="008867C2" w:rsidTr="007020C5">
        <w:trPr>
          <w:trHeight w:val="1400"/>
        </w:trPr>
        <w:tc>
          <w:tcPr>
            <w:tcW w:w="279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辽宁信鼎检测</w:t>
            </w:r>
            <w:proofErr w:type="gramEnd"/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认证</w:t>
            </w:r>
          </w:p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024-88785288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13309886011</w:t>
            </w:r>
          </w:p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地址：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辽宁省</w:t>
            </w:r>
            <w:proofErr w:type="gramStart"/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沈阳市沈北新区</w:t>
            </w:r>
            <w:proofErr w:type="gramEnd"/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尚小街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 w:rsidRPr="007020C5"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</w:tr>
      <w:tr w:rsidR="008867C2" w:rsidTr="007020C5">
        <w:trPr>
          <w:trHeight w:val="1450"/>
        </w:trPr>
        <w:tc>
          <w:tcPr>
            <w:tcW w:w="279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上海无委无线电检测实验室有限公司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联系电话：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021-60713551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021-60713568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1391861844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地址：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上海市徐汇区田林路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140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号楼</w:t>
            </w:r>
          </w:p>
        </w:tc>
      </w:tr>
      <w:tr w:rsidR="008867C2" w:rsidTr="007020C5">
        <w:trPr>
          <w:trHeight w:val="1460"/>
        </w:trPr>
        <w:tc>
          <w:tcPr>
            <w:tcW w:w="279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广州通导信息技术</w:t>
            </w:r>
          </w:p>
          <w:p w:rsidR="008867C2" w:rsidRPr="007020C5" w:rsidRDefault="007020C5" w:rsidP="007020C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服务有限公司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联系电话：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020-66641525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/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13622872111</w:t>
            </w:r>
          </w:p>
          <w:p w:rsidR="008867C2" w:rsidRPr="007020C5" w:rsidRDefault="007020C5" w:rsidP="007020C5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地址：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广东省广州市黄埔区高新技术开发区南翔三路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  <w:r w:rsidRPr="007020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</w:tbl>
    <w:p w:rsidR="008867C2" w:rsidRDefault="008867C2"/>
    <w:p w:rsidR="008867C2" w:rsidRDefault="007020C5">
      <w:pPr>
        <w:rPr>
          <w:rFonts w:eastAsia="仿宋" w:cs="宋体"/>
          <w:sz w:val="24"/>
          <w:szCs w:val="24"/>
        </w:rPr>
      </w:pPr>
      <w:r>
        <w:rPr>
          <w:rFonts w:eastAsia="仿宋" w:cs="宋体" w:hint="eastAsia"/>
          <w:sz w:val="24"/>
          <w:szCs w:val="24"/>
        </w:rPr>
        <w:t>（注：承检机构检测能力范围已通过政府购买服务方式确定，申请人可在无线电发射设备型号核准受理系统中查询或选择。）</w:t>
      </w:r>
    </w:p>
    <w:p w:rsidR="008867C2" w:rsidRDefault="008867C2"/>
    <w:sectPr w:rsidR="008867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E07FC0"/>
    <w:rsid w:val="007020C5"/>
    <w:rsid w:val="008867C2"/>
    <w:rsid w:val="3C731C2A"/>
    <w:rsid w:val="54E07FC0"/>
    <w:rsid w:val="69270701"/>
    <w:rsid w:val="6D535020"/>
    <w:rsid w:val="700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8FF3CD1-62FA-411E-BC55-F0E9D2D3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Win10_64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刘瑞婷Rita</dc:creator>
  <cp:lastModifiedBy>Microsoft 帐户</cp:lastModifiedBy>
  <cp:revision>2</cp:revision>
  <dcterms:created xsi:type="dcterms:W3CDTF">2022-04-13T09:51:00Z</dcterms:created>
  <dcterms:modified xsi:type="dcterms:W3CDTF">2022-04-13T09:51:00Z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