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31" w:rsidRDefault="003066CD">
      <w:pPr>
        <w:pStyle w:val="a5"/>
        <w:shd w:val="clear" w:color="auto" w:fill="FFFFFF"/>
        <w:spacing w:before="0" w:beforeAutospacing="0" w:after="0" w:afterAutospacing="0" w:line="572" w:lineRule="exact"/>
        <w:ind w:right="320" w:firstLineChars="0" w:firstLine="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</w:t>
      </w:r>
    </w:p>
    <w:bookmarkStart w:id="0" w:name="_GoBack"/>
    <w:p w:rsidR="007D2131" w:rsidRDefault="003066CD">
      <w:pPr>
        <w:shd w:val="clear" w:color="auto" w:fill="FFFFFF"/>
        <w:spacing w:line="572" w:lineRule="exact"/>
        <w:ind w:firstLineChars="0" w:firstLine="0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/>
        </w:rPr>
        <w:fldChar w:fldCharType="begin"/>
      </w:r>
      <w:r>
        <w:instrText xml:space="preserve"> HYPERLINK "https://gkml.samr.gov.cn/nsjg/rzjgs/202205/W020220506290628337509.docx" </w:instrText>
      </w:r>
      <w:r>
        <w:rPr>
          <w:rFonts w:hint="eastAsia"/>
        </w:rPr>
        <w:fldChar w:fldCharType="separate"/>
      </w:r>
      <w:r>
        <w:rPr>
          <w:rFonts w:ascii="方正小标宋简体" w:eastAsia="方正小标宋简体" w:hint="eastAsia"/>
          <w:color w:val="333333"/>
          <w:sz w:val="44"/>
          <w:szCs w:val="44"/>
        </w:rPr>
        <w:t>被撤销强制性产品认证证书和自我声明的相关信息</w:t>
      </w:r>
      <w:r>
        <w:rPr>
          <w:rFonts w:ascii="方正小标宋简体" w:eastAsia="方正小标宋简体" w:hint="eastAsia"/>
          <w:color w:val="333333"/>
          <w:sz w:val="44"/>
          <w:szCs w:val="44"/>
        </w:rPr>
        <w:fldChar w:fldCharType="end"/>
      </w:r>
      <w:bookmarkEnd w:id="0"/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1077"/>
        <w:gridCol w:w="964"/>
        <w:gridCol w:w="1361"/>
        <w:gridCol w:w="1417"/>
        <w:gridCol w:w="1361"/>
        <w:gridCol w:w="1020"/>
        <w:gridCol w:w="2211"/>
        <w:gridCol w:w="1701"/>
        <w:gridCol w:w="850"/>
        <w:gridCol w:w="1871"/>
      </w:tblGrid>
      <w:tr w:rsidR="007D2131">
        <w:trPr>
          <w:trHeight w:val="720"/>
          <w:tblHeader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序号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CCC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认证证书或自我声明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编号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产品种类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产品名称</w:t>
            </w:r>
          </w:p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（标称）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持证生产企业名称（标称）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规格型号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生产日期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/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批号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抽查发现的</w:t>
            </w:r>
          </w:p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不符合项目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认证机构名称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证书处理结果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备注</w:t>
            </w:r>
          </w:p>
        </w:tc>
      </w:tr>
      <w:tr w:rsidR="007D2131">
        <w:trPr>
          <w:trHeight w:val="1128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2021182202025798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金属玩具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铁皮青蛙</w:t>
            </w:r>
          </w:p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（发条）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台州市希利日用品有限公司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OHW-1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小零件，边缘，用于包装或中的塑料袋或塑料薄膜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2021182202024713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2021182202029288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2022182202032198</w:t>
            </w:r>
          </w:p>
        </w:tc>
      </w:tr>
      <w:tr w:rsidR="007D2131">
        <w:trPr>
          <w:trHeight w:val="78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2021012202418420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儿童平衡车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河北贝亚琪童车有限公司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红色小旺神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增塑剂，小零件，尖端，突出部件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2021012202418420</w:t>
            </w:r>
          </w:p>
        </w:tc>
      </w:tr>
      <w:tr w:rsidR="007D2131">
        <w:trPr>
          <w:trHeight w:val="63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2021012202395181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儿童滑行车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河北优诚车业有限公司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YC-06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边缘，活动部件间的间隙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2015012201826385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儿童扭扭车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平乡县宏威儿童用品厂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HL-808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活动部件间的间隙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2019012201228515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平衡车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邢台天喜车业有限公司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101-03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最大限量要求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2021012201369881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童车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儿童推车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温岭市三木电动玩具有限公司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动态耐久性能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2022182202031609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滑行车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汕头市澄海区扬楷玩具有限公司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活动部件间的间隙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2022182202032223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儿童扭扭车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平乡县顺祥童车厂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活动部件间的间隙，增塑剂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7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2021182202027493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儿童滑行车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平乡县洛明儿童玩具有限公司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前后稳定性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2022182202033361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儿童平衡车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天津飞鸽车业发展有限公司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PT-102</w:t>
            </w:r>
            <w:r>
              <w:rPr>
                <w:rFonts w:ascii="Times New Roman" w:hAnsi="Times New Roman"/>
                <w:sz w:val="20"/>
                <w:szCs w:val="20"/>
              </w:rPr>
              <w:t>发泡轮（飞鸽黄色）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活动部件间的间隙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2022182202033011</w:t>
            </w:r>
          </w:p>
        </w:tc>
      </w:tr>
      <w:tr w:rsidR="007D2131">
        <w:trPr>
          <w:trHeight w:val="675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2022152202041608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儿童滑行车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平乡县雷鑫童车厂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LX-889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增塑剂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2022152202042459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2022152202041762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乘骑玩具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儿童平衡车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平乡县米奇龙儿童玩具有限公司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MQL-029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活动部件间的间隙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55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2021182202027439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趣味玩具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汕头市澄海区壳乐一玩具厂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发热和非正常工作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05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2022182202029770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过家家玩具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汕头市澄海区霖沐玩具厂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688-10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用于包装或玩具中的塑料袋或塑料薄膜，刚性材料上的圆孔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2021152202039251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趣味玩具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汕头市卡乐八八玩具厂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RX8812</w:t>
            </w:r>
            <w:r>
              <w:rPr>
                <w:rFonts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KY5505</w:t>
            </w:r>
            <w:r>
              <w:rPr>
                <w:rFonts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KY5506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发热和非正常工作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7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2022152202039870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电动特技玩具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广东迪代实业有限公司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LD-151B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295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2020152202033711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塑胶玩具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手推玩具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汕头市大扬塑胶玩具有限公司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小球，可触及的锐利尖端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79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2021152202038000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塑胶玩具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趣味玩具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汕头市鑫之晨玩具实业有限公司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696-1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用于包装或玩具中的塑料袋或塑料薄膜，增塑剂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2021152202037226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塑胶玩具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趣味玩具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汕头市澄海区宏名玩具有限公司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NO.772A-41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用于包装或玩具中的塑料袋或塑料薄膜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2022152202040736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塑胶玩具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益智玩具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汕头市澄海区姚允兴玩具厂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898-11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用于包装或玩具中的塑料袋或塑料薄膜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2021152201034890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童车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B.DUCK </w:t>
            </w:r>
            <w:r>
              <w:rPr>
                <w:rFonts w:ascii="Times New Roman" w:hAnsi="Times New Roman"/>
                <w:sz w:val="20"/>
                <w:szCs w:val="20"/>
              </w:rPr>
              <w:t>婴儿推车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广东乐的互动娱乐股份有限公司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LD-1058-Y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2021.6.6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动态耐久性能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2019012201257697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童车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儿童推车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中山市艾丽儿婴童用品有限公司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S3011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危险夹缝和动态耐久性能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2016010717865967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酸奶机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家用酸奶机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北京日创电器有限公司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RC-KTP2 25W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2020010703296998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广东亚都环保科技有限公司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YD-C126BG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2021.8/CC126B02ST210800083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2020010703275126</w:t>
            </w:r>
            <w:r>
              <w:rPr>
                <w:rFonts w:ascii="Times New Roman" w:hAnsi="Times New Roman"/>
                <w:sz w:val="20"/>
                <w:szCs w:val="20"/>
              </w:rPr>
              <w:t>，暂停其他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2020010703279928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2020010703276891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2020010703317449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江苏湿美电气制造有限公司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MS-956B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2021.6.20/MS0202106010080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标志和说明，结构，电源连接和外部软线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2020180703013697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广东亚都环保科技有限公司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YD-C253BGW(Hi) 220V~ 50Hz R290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2022.2.27/C53WH02JK220200206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标志和说明，输入功率和电流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2020180703013646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2021180703020186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2021180703021977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2022180703030493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2016180703001250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美国</w:t>
            </w:r>
            <w:r>
              <w:rPr>
                <w:rFonts w:ascii="Times New Roman" w:hAnsi="Times New Roman"/>
                <w:sz w:val="20"/>
                <w:szCs w:val="20"/>
              </w:rPr>
              <w:t>WGI</w:t>
            </w:r>
            <w:r>
              <w:rPr>
                <w:rFonts w:ascii="Times New Roman" w:hAnsi="Times New Roman"/>
                <w:sz w:val="20"/>
                <w:szCs w:val="20"/>
              </w:rPr>
              <w:t>有限公司（代理商：广州韦达仪器有限公司）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ST16 220V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</w:t>
            </w:r>
            <w:r>
              <w:rPr>
                <w:rFonts w:ascii="Times New Roman" w:hAnsi="Times New Roman"/>
                <w:sz w:val="20"/>
                <w:szCs w:val="20"/>
              </w:rPr>
              <w:t>HFC-134a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9100448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2022180703030568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白朗亚洲有限公司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D40L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ZQCDL40LDABC22100014501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2020180703013953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2020180703014052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2020180703018641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2021180703020187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2022180703032915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2021180703021977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除湿机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深圳市安诗曼科技有限公司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ASM-260JE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R290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20220601021034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2020180703013646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2020180703013697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2021180703020186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2022180703030493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2021010702378455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电风扇（转页扇）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上海水仙电器制造有限公司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NEA-KYT30A5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A5-531/2022.5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2021010702373042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2021010702440548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2021010702440530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2021010702373998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2021010702378454 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2022010702445591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落地扇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佛山市南海区澳钻家用电器厂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FS-35-1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2021010702373997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电风扇（落地扇）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青岛海信空调营销股份有限公司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FLJ-AN3501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2022.3.21/119467002Z9000B2MD21685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2021010702373215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2021010702440591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2021010702378462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2021010702378459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2021010702381603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2016010702910415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摇头扇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台州市椒江舒伦电器有限公司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SL-180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2017010702950496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2021010702384020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空气循环扇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慈溪奥尔德电器有限公司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ARD-08A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标志和说明，结构，外部导线用接线端子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2022010702452313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空气循环扇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广东万家达家用电器有限公司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WJD18AM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2021010702422323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空气循环扇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宁波锐励电器有限公司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RHX2101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2022010702454579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2022010702454957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2022010702455929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2022010702467569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2016010702850134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塔扇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中山市山竹电器科技有限公司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TF4601TRI-L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2021010702373340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塔扇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TCL</w:t>
            </w:r>
            <w:r>
              <w:rPr>
                <w:rFonts w:ascii="Times New Roman" w:hAnsi="Times New Roman"/>
                <w:sz w:val="20"/>
                <w:szCs w:val="20"/>
              </w:rPr>
              <w:t>家用电器（中山）有限公司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TFZ10-21ARD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2021.7.13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2021010702371162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2022010702457290 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2021010702377341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强力风扇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广东顺德璎骏电器科技有限公司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FS-75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标志和说明，接地措施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2022010702444658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2021010702378746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2016010702856794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遥控落地扇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长虹美菱日电科技有限公司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CFS18Y-P18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PL80120220711Z06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2016010702849711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2016010702853031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2020010702284450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2016010702844156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落地扇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长虹美菱日电科技有限公司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CFS18-P17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PL80120220620Z06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2008010702267799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2015010702760768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2022010702485748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2020010702283803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2020190702003624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佛山市宇衡电器有限公司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FT-30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2021190702009252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台扇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商标：</w:t>
            </w:r>
            <w:r>
              <w:rPr>
                <w:rFonts w:ascii="Times New Roman" w:hAnsi="Times New Roman"/>
                <w:sz w:val="20"/>
                <w:szCs w:val="20"/>
              </w:rPr>
              <w:t>CHATREEY</w:t>
            </w:r>
            <w:r>
              <w:rPr>
                <w:rFonts w:ascii="Times New Roman" w:hAnsi="Times New Roman"/>
                <w:sz w:val="20"/>
                <w:szCs w:val="20"/>
              </w:rPr>
              <w:t>旗睿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佛山市绍特家用电器有限公司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FT-30A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85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2021190702009252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台扇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商标：</w:t>
            </w:r>
            <w:r>
              <w:rPr>
                <w:rFonts w:ascii="Times New Roman" w:hAnsi="Times New Roman"/>
                <w:sz w:val="20"/>
                <w:szCs w:val="20"/>
              </w:rPr>
              <w:t>HIMIFD</w:t>
            </w:r>
            <w:r>
              <w:rPr>
                <w:rFonts w:ascii="Times New Roman" w:hAnsi="Times New Roman"/>
                <w:sz w:val="20"/>
                <w:szCs w:val="20"/>
              </w:rPr>
              <w:t>海美风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佛山市绍特家用电器有限公司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FT-30A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2020190702003622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壁扇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佛山市宇衡电器有限公司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FB-40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2022.5.2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2020190702008599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江苏四季沐歌有限公司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M3-FS35-21AL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2021.4.10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2019190702003240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2021180702028364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佛山市锐衡电器有限公司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FT-30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2019180702009345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中山市小榄镇松辉电器有限公司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FT-25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对触及带电部件的防护，稳定性和机械危险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55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2017180702002976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圆盘台夹扇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台州市瑞玺电器有限公司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FJ01-180A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标志和说明，外部导线用接线端子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25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2022180702031625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</w:t>
            </w:r>
            <w:r>
              <w:rPr>
                <w:rFonts w:ascii="Times New Roman" w:hAnsi="Times New Roman"/>
                <w:sz w:val="20"/>
                <w:szCs w:val="20"/>
              </w:rPr>
              <w:t>圆盘落地扇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台州市鑫宇电器有限公司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XY-890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2022180702031290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带网罩摇头落地扇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宁波亚爱电器有限公司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YA05-820L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外部导线用接线端子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2022180702032354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落地扇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台州市路桥佳鹏电器厂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FC02-300B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XCGG27825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标志和说明，外部导线用接线端子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2021180702022294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落地扇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台州市椒江丰驰电器有限公司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ZW-760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2018180702006772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塔扇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慈溪市鹏博电器有限公司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PB-FS180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2018180702006852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2018180702007061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2018180702006806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2019180702010279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吊扇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台州市荣鑫电子机械有限公司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RX01-980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2022180702030175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电风扇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转页扇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佛山市莱巨电器科技有限公司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KYT-25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2018010713098364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果汁机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厦门红帝电器有限公司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2022010713446683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多功能料理机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中山市鑫虎生活电器有限公司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WGX-A18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2020010713357044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2022010713465575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2017010713989774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食品加工机（榨汁机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中山市美名电子实业有限公司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MM-A58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对触及带电部件的防护，电源连接和外部软线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2021010713421589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厨房机械（营养破壁调理机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张小泉股份有限公司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ZCPB-101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2021.10.5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2015010713815455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2019010713241410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2018010713066350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2020010713320006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2018010713130445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2019010713251239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2020010713359854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2018010713066799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2017010713971420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2022010713476149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2021010713379514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2022010713454161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2019010713223796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2022010713468844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2022190713010619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多功能破壁料理机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中山市宁雪怡电器有限公司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NX-816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2021180713027624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慈溪市观海卫越兴塑料制品厂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LT-01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55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2021180713021840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榨汁机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果蔬破壁料理机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霸州市昌泰电器有限公司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XCT-999-2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2022180717032978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饮水机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茶吧机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宁波华语电器有限公司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HY-01 1360W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稳定性和机械危险，结构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2022180717033656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2022180717033657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2022180717034545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2022180717032776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茶吧机一体柜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合肥荣事达小家电有限公司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CY2021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1350W 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2022180717032190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2022180717032781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2009010104383231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橡套软电缆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金世纪电缆集团有限公司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53(YZ) 300/500V 3×1.5</w:t>
            </w:r>
            <w:r>
              <w:rPr>
                <w:rFonts w:ascii="Times New Roman" w:hAnsi="Times New Roman"/>
                <w:sz w:val="20"/>
                <w:szCs w:val="20"/>
              </w:rPr>
              <w:t>㎜</w:t>
            </w:r>
            <w:r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2022.6.24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2006010105218001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昆山市双花电线电缆有限公司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60227IEC53(RVV) 300/500V 3X0.75m</w:t>
            </w:r>
            <w:r>
              <w:rPr>
                <w:rFonts w:ascii="Times New Roman" w:hAnsi="Times New Roman"/>
                <w:sz w:val="20"/>
                <w:szCs w:val="20"/>
              </w:rPr>
              <w:t>㎡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2018.6.13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2007010105231871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江苏宇讯线缆有限公司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60227IEC52(RVV) 300/300V 2X0.5m</w:t>
            </w:r>
            <w:r>
              <w:rPr>
                <w:rFonts w:ascii="Times New Roman" w:hAnsi="Times New Roman"/>
                <w:sz w:val="20"/>
                <w:szCs w:val="20"/>
              </w:rPr>
              <w:t>㎡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2013.9.6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2002010105008450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轻型聚氯乙烯护套软线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天津市海燕电线电缆制造有限公司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60227 IEC 52(RVV) 300/300V </w:t>
            </w:r>
            <w:r>
              <w:rPr>
                <w:rFonts w:ascii="Times New Roman" w:hAnsi="Times New Roman"/>
                <w:sz w:val="20"/>
                <w:szCs w:val="20"/>
              </w:rPr>
              <w:t>2×0.5mm²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2021.10.25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外形尺寸测量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2019010105188474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普通聚氯乙烯护套软线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北京昆仑鸿光线缆有限公司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ZR-RVV 300/500V 2x2.5mm²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导体电阻，绝缘热失重试验，护套热失重试验，护套老化后断裂伸长率和护套老化前后断裂伸长率变化率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2019010105175503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2018010105062245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普通聚氯乙烯护套软线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江西太平洋电缆集团有限公司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53(RVV) 300/500V 3x1.5mm²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2021.8.29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2016010105897621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2020010105345977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一般用途单芯硬导体无护套电缆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珠峰电缆大名有限公司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01(BV) 450/750V 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2012010104542174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通用橡套软电缆电线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河北佰澜特种电缆有限公司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YZ 300/500V 3*1.5mm²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导体电阻，绝缘老化前抗张强度，绝缘老化后抗张强度，绝缘老化前后抗张强度变化率，护套老化前抗张强度和曲挠试验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2018010104124720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2021010105407452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天津市电线二厂有限公司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RVV 300/500V 2×1.5mm²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导体电阻，护套热失重试验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24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2019010104151771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通用橡套软电缆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天津市电线二厂有限公司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YZ 300/500 2x1.5mm²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60245 IEC 53(YZ)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300/500V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2×1.5mm2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2020.4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平均厚度，绝缘最薄处厚度，导体电阻，绝缘老化前断裂伸长率，绝缘老化后断裂伸长率，绝缘老化前后断裂伸长率变化率，绝缘热延伸试验，护套老化前抗张强度，护套老化前断裂伸长率，护套老化前后抗张强度变化率，护套老化后断裂伸长率和护套老化前后断裂伸长率变化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2021010105409819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北京北方沈海线缆有限公司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53(RVV) 300/500V 2×0.75mm²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绝缘平均厚度，绝缘最薄处厚度，外形尺寸测量，导体电阻和曲挠试验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2021010105423573</w:t>
            </w:r>
          </w:p>
        </w:tc>
      </w:tr>
      <w:tr w:rsidR="007D2131">
        <w:trPr>
          <w:trHeight w:val="106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2013010104590496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耐热硅橡胶绝缘电线（电缆）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江苏鹏申高温线缆有限公司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60245 IEC 03(YG) 300/500V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导体电阻，绝缘老化前抗张强度，绝缘老化前断裂伸长率，绝缘老化后断裂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伸长率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2019010105180197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深圳市兴德利电线电缆有限公司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53(RVV) 300/500V 2×0.75mm²</w:t>
            </w:r>
            <w:r>
              <w:rPr>
                <w:rFonts w:ascii="Times New Roman" w:hAnsi="Times New Roman"/>
                <w:sz w:val="20"/>
                <w:szCs w:val="20"/>
              </w:rPr>
              <w:t>无氧铜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2018.5.18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护套平均厚度，外形尺寸测量，导体电阻，绝缘老化前抗张强度和绝缘老化后抗张强度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2021010105419311 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2019010105171418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北京市北方兴辉伟业线缆有限公司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60227 IEC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53(RVV) 300/500V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4×0.75mm2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2021.12.2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绝缘平均厚度，绝缘最薄处厚度，外形尺寸测量，导体电阻，绝缘老化后断裂伸长率和曲挠试验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2018010105058295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2009010104379692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通用橡胶软电缆（产品名称：重型橡套软电缆）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献县中远线缆有限公司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YC 450/750V </w:t>
            </w:r>
            <w:r>
              <w:rPr>
                <w:rFonts w:ascii="Times New Roman" w:hAnsi="Times New Roman"/>
                <w:sz w:val="20"/>
                <w:szCs w:val="20"/>
              </w:rPr>
              <w:t>2×1.5mm²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护套平均厚度，导体电阻，绝缘老化前断裂伸长率，绝缘老化后断裂伸长率，绝缘老化前后断裂伸长率变化率和曲挠试验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2021010104418302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2021010104371894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2021010104391162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2021010104371896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2019010105153577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北京亿德盛线缆科技有限公司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RVV 300/500V 2×2.5mm²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护套平均厚度，外形尺寸测量，导体电阻，绝缘老化前抗张强度，绝缘老化后抗张强度，绝缘热失重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试验，护套老化前抗张强度，护套老化后抗张强度和护套热失重试验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2018010104121506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重型橡套软电缆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阳谷远洋线缆有限公司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YC 450/750V 2X4mm²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2021.9.6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绝缘平均厚度，绝缘最薄处厚度，外形尺寸测量，导体电阻，绝缘老化后抗张强度，绝缘老化前后抗张强度变化率，绝缘老化前后断裂伸长率变化率，护套老化前抗张强度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2012010104562134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2018010104121740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2012010104588284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2021010104427429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2022010105452115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天津市盛鑫亿达电线电缆有限公司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RVV 300/500V 2X4mm²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护套老化后断裂伸长率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2003010105051514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2007010105237169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聚氯乙烯绝缘屏蔽电线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天津市汇海鑫电线电缆有限公司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RVVP 300/300V 3X1mm²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2017.9.28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绝缘老化后断裂伸长率和护套热失重试验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9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2019010104200654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通用橡套软电缆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环能线缆有限公司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YC 450/750V 3*1.5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护套平均厚度，护套最薄处厚度，外形尺寸测量，导体电阻，绝缘老化前抗张强度，绝缘老化后抗张强度，绝缘老化前后抗张强度变化率，护套老化前抗张强度，护套老化前断裂伸长率，护套老化后断裂伸长率，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2019010105150919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聚氯乙烯绝缘聚氯乙烯护套电缆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铜陵市远维线缆有限公司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BVVB 300/500V 2*1.5mm2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绝缘老化前抗张强度，绝缘老化后抗张强度，绝缘热失重试验，护套老化前后断裂伸长率变化率，护套热失重试验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21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2009010104359304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通用橡套软电缆电线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上海燎原电缆有限公司台州分公司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60245 IEC 53(YZ) 300/500V 2X2.5mm²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导体电阻，绝缘老化前抗张强度，绝缘老化后抗张强度，护套老化前抗张强度，护套老化前后抗张强度变化率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2014010104672979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2020010104301653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2010010104402047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2018010104128889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2009010104382268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2017010104969754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2010010104445997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2017010104969749 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2019010104252381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通用橡套软电缆电线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杭州中策永通控股科技有限公司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60245 IEC 53(YZ) 300/500V 2X1.5mm²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2021.8.15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导体电阻，绝缘老化前抗张强度，曲挠试验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2009010104346718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2018010104126992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2010010104449678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2018010104053771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2019010104266165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2020010105322456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铜芯聚氯乙烯绝缘聚氯乙烯扁形电缆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江西利明电线电缆有限公司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BVVB 300/500V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2X1.5mm²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导体电阻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2018010105040131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一般用途单芯硬导体无护套电缆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铜陵市永好电线电缆有限责任公司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01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BV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450/750V 1X4mm2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2021.5.6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2019010105253156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一般用途单芯硬导体无护套电缆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合肥市福星线缆有限责任公司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01(BV) 450/750V 1X2.5mm²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2002010105017484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聚氯乙烯绝缘聚氯乙烯护套电缆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安庆日月电缆有限公司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BVVB 300/500V 2X1.5mm²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护套平均厚度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绝缘老化后抗张强度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2017010105953033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一般用途单芯硬导体无护套电缆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安徽鸿星电线电缆有限公司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01 (BV)  450/750V 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2017010105953032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铜芯聚氯乙烯绝缘聚氯乙烯护套扁形电缆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安徽鸿星电线电缆有限公司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BVVB 300/500V 2X1.5mm²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绝缘热失重试验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护套热失重试验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2005010105167084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聚氯乙烯绝缘聚氯乙烯护套电缆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燎原电缆集团有限公司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BVVB 300/500V 2X1.5mm²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2022.1.14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21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2012010104582027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通用橡套软电缆电线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安徽国威线缆集团有限公司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YC 450/750V 3*2.5mm2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护套平均厚度，护套最薄处厚度，外形尺寸测量，导体电阻，绝缘老化前抗张强度，绝缘老化前后抗张强度变化率，绝缘老化后断裂伸长率，绝缘老化前后断裂伸长率变化率，护套老化前抗张强度，护套老化后断裂伸长率，护套老化前后断裂伸长率变化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2018010105094884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聚氯乙烯绝缘软电缆电线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上海普天实业有限公司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52(RVV) 300/300V 2X0.75mm²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2021.4.29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绝缘老化后断裂伸长率，绝缘老化前后断裂伸长率变化率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2008010105304965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2017010105009421 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2017170105001514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电线电缆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聚氯乙烯绝缘无护套电线电缆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广东腾丰电线电缆实业有限公司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60227 IEC 01(BV) 450/750V 1.5mm²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广东质检中诚认证有限公司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2021011119421635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天津睿涵科技有限公司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TDT21Z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2022.3.3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车速提示音，电气装置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2021011119438135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上海杰宝大王电动车业有限公司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TDT2107Z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脚踏骑行能力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327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2022011119469981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江苏创新摩托车制造有限公司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TDT050-1Z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车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速限值，整车质量，脚踏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>骑行能力，尺寸限值，电气装置，充电器与蓄电池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4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2021011119442267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江苏创新摩托车制造有限公司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TDT035-1Z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车速限值，尺寸限值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2022011119446586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浙江艾沃克科技股份有限公司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TDSRS1Z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结构，电气装置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005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2020011119327948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徐氏巨龙（江苏）科技有限公司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TDT039Z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2021.12.11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脚踏骑行能力，尺寸限值，电气装置，充电器与蓄电池，使用说明书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75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2020011119346831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无锡赛鸽电动车科技有限公司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TDT018Z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号牌安装位置，脚踏骑行能力，尺寸限值，反射器、照明和鸣号装置，电气装置，充电器与蓄电池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2022151119041081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圣朗新能源（天津）有限公司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TDT002Z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整车编码，车速提示音，使用说明书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2019151119024052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临沂市兰山区广运电动车厂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TDT001Z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铭牌，车速提示音，反射器、照明和鸣号装置，电气装置，使用说明书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2022091119001142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广西汽车集团有限公司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TDT12Z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整车质量，尺寸限值，车速提示音，电气装置，充电器与蓄电池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中汽认证中心有限公司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2022091119001275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广西汽车集团有限公司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TDT23Z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脚踏骑行能力，电气装置，使用说明书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中汽认证中心有限公司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2021091119000884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佛山市顺铃电子科技有限公司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TDT09Z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整车编码，车速限值，脚踏骑行能力，电气装置，充电器和蓄电池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中汽认证中心有限公司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2014010709726771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皮肤和毛发护理器具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皮肤及毛发护理器具（蒸脸器）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余姚市宁泰电器有限公司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NTFS-618A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130W</w:t>
            </w:r>
            <w:r>
              <w:rPr>
                <w:rFonts w:ascii="Times New Roman" w:hAnsi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2017010709986159</w:t>
            </w:r>
          </w:p>
        </w:tc>
      </w:tr>
      <w:tr w:rsidR="007D2131">
        <w:trPr>
          <w:trHeight w:val="168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2020010709298040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皮肤和毛发护理器具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电吹风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可优比母婴用品有限公司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KUB-DCF02 400W 220V~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暂停其他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2019010709213349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2021010709360331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2020010709350493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2019010709257816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2021010709422935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2021010709390691</w:t>
            </w:r>
          </w:p>
        </w:tc>
      </w:tr>
      <w:tr w:rsidR="007D2131">
        <w:trPr>
          <w:trHeight w:val="60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2020010717341661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中山市龙的智能电器有限公司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ZN-S181 1.8L 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电气间隙，爬电距离和固体绝缘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2017010717965959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2020010717356350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2021010717426305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2022010717517039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2021010717367047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2021010717415733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2019010717224337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2020010717326631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2019010717244117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2020010717323121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2019010717231645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2019010717230016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2020010717286723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2021010717413524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</w:t>
            </w:r>
            <w:r>
              <w:rPr>
                <w:rFonts w:ascii="Times New Roman" w:hAnsi="Times New Roman"/>
                <w:sz w:val="20"/>
                <w:szCs w:val="20"/>
              </w:rPr>
              <w:t>0717407102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2021010717402155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2022010717485936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2022010717489020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2020010717289128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2020010717283999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2021010717406295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2019010717197565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2022010717463318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2018010717111584 </w:t>
            </w:r>
          </w:p>
        </w:tc>
      </w:tr>
      <w:tr w:rsidR="007D2131">
        <w:trPr>
          <w:trHeight w:val="31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2020010717281321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上海乐扣乐扣贸易有限公司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EJK811WHT,0.6L,100-120V~:570-820W;220-240V~:680-820W 50/60Hz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2022.5.22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2018010717074384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2019010717152795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2018010717078046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2018010717082197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2018010717085936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2018010717110923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2018010717100208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2019010717168253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2019010717157912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19010717172105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2018010717080250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2018010717078773 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2014010717676439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饮水机（智能速热管线机）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宁波华骏电器有限公司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DL-027  2200W 220V~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2020.6.8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2016010717918385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2020010717347992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2020010717297290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2019010717265317</w:t>
            </w:r>
          </w:p>
        </w:tc>
      </w:tr>
      <w:tr w:rsidR="007D2131">
        <w:trPr>
          <w:trHeight w:val="19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2018010717074384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余姚恒方电器有限公司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HF021ED,0.6L ,100-120V~:570-820W;220-240V~:680-820W 50/60Hz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2019.12.30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9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2021010717426556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饮水机（茶吧机）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合肥荣事达小家电有限公司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CY1302 </w:t>
            </w:r>
            <w:r>
              <w:rPr>
                <w:rFonts w:ascii="Times New Roman" w:hAnsi="Times New Roman"/>
                <w:sz w:val="20"/>
                <w:szCs w:val="20"/>
              </w:rPr>
              <w:t>加热功率</w:t>
            </w:r>
            <w:r>
              <w:rPr>
                <w:rFonts w:ascii="Times New Roman" w:hAnsi="Times New Roman"/>
                <w:sz w:val="20"/>
                <w:szCs w:val="20"/>
              </w:rPr>
              <w:t>1350W,</w:t>
            </w:r>
            <w:r>
              <w:rPr>
                <w:rFonts w:ascii="Times New Roman" w:hAnsi="Times New Roman"/>
                <w:sz w:val="20"/>
                <w:szCs w:val="20"/>
              </w:rPr>
              <w:t>保温功率</w:t>
            </w:r>
            <w:r>
              <w:rPr>
                <w:rFonts w:ascii="Times New Roman" w:hAnsi="Times New Roman"/>
                <w:sz w:val="20"/>
                <w:szCs w:val="20"/>
              </w:rPr>
              <w:t>10W,</w:t>
            </w:r>
            <w:r>
              <w:rPr>
                <w:rFonts w:ascii="Times New Roman" w:hAnsi="Times New Roman"/>
                <w:sz w:val="20"/>
                <w:szCs w:val="20"/>
              </w:rPr>
              <w:t>总功率</w:t>
            </w:r>
            <w:r>
              <w:rPr>
                <w:rFonts w:ascii="Times New Roman" w:hAnsi="Times New Roman"/>
                <w:sz w:val="20"/>
                <w:szCs w:val="20"/>
              </w:rPr>
              <w:t>1360W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2021010717410076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2022010717483562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2022010717446039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2022010717457159 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2019010717191387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壁挂管线饮水机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宁波瑞克英诺环保科技有限公司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MG-C 220V~ 50Hz 2200W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2017010717984239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2020010717348283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2021010717421755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2020010717300076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2019010717227666</w:t>
            </w:r>
          </w:p>
        </w:tc>
      </w:tr>
      <w:tr w:rsidR="007D2131">
        <w:trPr>
          <w:trHeight w:val="26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2022010717448055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液体加热器（茶吧机）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合肥长虹美菱生活电器有限公司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MY-C816  1350W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2016010717904430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2018010717136483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2022010717495039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2019010717207432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2020010717277041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2020010717327034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2020010717326975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2019010717253034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2020010717314844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2021010717387243</w:t>
            </w:r>
          </w:p>
        </w:tc>
      </w:tr>
      <w:tr w:rsidR="007D2131">
        <w:trPr>
          <w:trHeight w:val="573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2021010717404497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速热管线饮水机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宁波克鲁尔智能科技有限公司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KRL-S400 2200W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2021.9.3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张证书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2022010717516118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2021010717409300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2021010717409303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2021010717409025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2021010717435322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2021010717418602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2022010717505748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2021010717409026</w:t>
            </w:r>
          </w:p>
        </w:tc>
      </w:tr>
      <w:tr w:rsidR="007D2131">
        <w:trPr>
          <w:trHeight w:val="19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2018010717058095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饮水机（直饮机）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宁波龙翼电器有限公司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ZY-RO100,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550W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2020010717324844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2020010717269508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2021010717390267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2021010717440583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2021010717441500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2022010717460707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2022010717461066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2021010717385731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液体加热器和冷热饮水机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全自动咖啡机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宁波美侬咖啡机有限公司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ME-720,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1200W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2021010717433360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2022010717481930</w:t>
            </w:r>
          </w:p>
        </w:tc>
      </w:tr>
      <w:tr w:rsidR="007D2131">
        <w:trPr>
          <w:trHeight w:val="31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2020010712330975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电陶炉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中山市金正生活电器有限公司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JZTL-22D01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款）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2200W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2020010712293006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2020010712341692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2020010712357215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2021010712421750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2021010712418742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2020010712294161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2021010712413346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2021010712441252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2020010712358257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2022010712486282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2022010712472480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2022010712465683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2018190712001202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电陶炉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中山市米厨电器有限公司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MC270 220V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1350W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2018190712001167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2018190712001307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2018190712001172</w:t>
            </w:r>
          </w:p>
        </w:tc>
      </w:tr>
      <w:tr w:rsidR="007D2131">
        <w:trPr>
          <w:trHeight w:val="24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2018010711046254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广东浩特电器有限公司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HTDCL-DR21T1 220V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2100W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2022.3.3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2013010711641927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2018010711102354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2015010711805688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2015010711779294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2018010711095537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2018010711115073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2017010711936244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2022010711470632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2022010711466899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2016180711002027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多功能电磁灶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广东太古电器科技有限公司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IC-A2102 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2100W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2018180711007683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广东顺德锐椒电器有限公司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RJ-3001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3000W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2020082562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2021180711024371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2022180711031080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2022180711033591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2022180711035021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2022180711036267</w:t>
            </w:r>
          </w:p>
        </w:tc>
      </w:tr>
      <w:tr w:rsidR="007D2131">
        <w:trPr>
          <w:trHeight w:val="19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2019180711009193</w:t>
            </w:r>
            <w:r>
              <w:rPr>
                <w:rFonts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2018180711007683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广东顺德锐椒电器有限公司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RJ-2201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2200W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2020052019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2021180711024469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2022180711030871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2021180711024371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2022180711031080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2022180711033591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2022180711035021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2022180711036267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2021180711028029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电磁炉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中山市如意宝电器有限公司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FH-C17 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3500W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2021180711028299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2021180711028303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2020192401005423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中山市德布斯电器有限公司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JZY-D6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热负荷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干烟气中的一氧化碳浓度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安装使用说明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2021192401008988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中山市炉帝智能电器有限公司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JZT-B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热负荷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干烟气中的一氧化碳浓度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温升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燃气导管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铭牌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2022352401688022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合肥荣事达人居科技有限公司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JZY-G106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热负荷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干烟气中的一氧化碳浓度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中国市政工程华北设计研究总院有限公司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2020352401217004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2020352401483002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2020352401248004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家用燃气灶具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佛山市顺德区众泰电器有限公司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JZY-A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铭牌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中国市政工程华北设计研究总院有限公司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2022010903457177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电子产品及安全附件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深圳市强普光电有限公司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M8  220V~50Hz 0.7A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</w:t>
            </w:r>
            <w:r>
              <w:rPr>
                <w:rFonts w:ascii="Times New Roman" w:hAnsi="Times New Roman"/>
                <w:sz w:val="20"/>
                <w:szCs w:val="20"/>
              </w:rPr>
              <w:t>,1GHz</w:t>
            </w:r>
            <w:r>
              <w:rPr>
                <w:rFonts w:ascii="Times New Roman" w:hAnsi="Times New Roman"/>
                <w:sz w:val="20"/>
                <w:szCs w:val="20"/>
              </w:rPr>
              <w:t>以下辐射发射，产品一致性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08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2021010907436512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电子产品及安全附件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POE</w:t>
            </w:r>
            <w:r>
              <w:rPr>
                <w:rFonts w:ascii="Times New Roman" w:hAnsi="Times New Roman"/>
                <w:sz w:val="20"/>
                <w:szCs w:val="20"/>
              </w:rPr>
              <w:t>电源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深圳茂二电源有限公司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MR012A-2400500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515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2022010903485506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电子产品及安全附件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液晶显示器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深圳市伟视光电科技有限公司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S320B 24VDC 6.25A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2022010903497287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2022010903491414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2022010903492103</w:t>
            </w:r>
          </w:p>
        </w:tc>
      </w:tr>
      <w:tr w:rsidR="007D2131">
        <w:trPr>
          <w:trHeight w:val="21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2021200807000416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电子产品及安全附件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电源适配器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深圳市麦电创新科技有限公司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MD54A-1900250-C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绝缘材料的耐热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广州赛宝认证中心服务有限公司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2021200907000398    </w:t>
            </w:r>
            <w:r>
              <w:rPr>
                <w:rFonts w:ascii="Times New Roman" w:hAnsi="Times New Roman"/>
                <w:sz w:val="20"/>
                <w:szCs w:val="20"/>
              </w:rPr>
              <w:t>暂停其他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2022200907000145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2022200907000039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2022200907000038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2023200907000033</w:t>
            </w:r>
          </w:p>
        </w:tc>
      </w:tr>
      <w:tr w:rsidR="007D2131">
        <w:trPr>
          <w:trHeight w:val="1485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2021160907552282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电子产品及安全附件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电源适配器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深圳泰朴科技有限公司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P20A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结构设计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耐异常热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2022160907952978</w:t>
            </w:r>
          </w:p>
        </w:tc>
      </w:tr>
      <w:tr w:rsidR="007D2131">
        <w:trPr>
          <w:trHeight w:val="1759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2020011102327459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摩托车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电动正三轮轻便摩托车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天津市普众万仕达科技有限公司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WSD500DQZ-3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2022.7.24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转向装置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前照灯光束照射位置及发光强度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操纵件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指示器及信号装置的图形符号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照明和光信号的装置安装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电动摩托车和电动轻便摩托车安全要求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002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2020011102295507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摩托车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电动两轮轻便摩托车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无锡萨博车业科技有限公司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WAN600DQT-4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2021.4.27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前照灯光束照射位置及发光强度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车速受限车辆最高车速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电动摩托车和电动轻便摩托车安全要求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2021091119001041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广西汽车集团有限公司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TDT07Z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2021.6.25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电动机编码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产品合格证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车速限值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脚踏骑行能力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结构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车速提示音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电气装置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中汽认证中心有限公司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2022151119040672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天津市顺达伟业科技有限公司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TDT010Z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2021.8.23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产品合格证、脚踏骑行能力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淋水涉水性能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电气装置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控制系统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使用说明书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2022151119039859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电动自行车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惠州捷冠科技有限公司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TDS12Z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2021.8.27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2022011001472088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嵌入式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中山上好登照明有限公司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SHD-20W 20W(16×1.5W/LED 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绝缘电阻和电气强度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2022011001453785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2022011001480395</w:t>
            </w:r>
          </w:p>
        </w:tc>
      </w:tr>
      <w:tr w:rsidR="007D2131">
        <w:trPr>
          <w:trHeight w:val="141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2022011001453785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嵌入式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中山市领航光电科技有限公司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LHGD-XPBD-D03 20W(16×1.5W/LED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绝缘电阻和电气强度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47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2018011001036969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嵌入式灯具</w:t>
            </w:r>
            <w:r>
              <w:rPr>
                <w:rFonts w:ascii="Times New Roman" w:hAnsi="Times New Roman"/>
                <w:sz w:val="20"/>
                <w:szCs w:val="20"/>
              </w:rPr>
              <w:t>-LED</w:t>
            </w:r>
            <w:r>
              <w:rPr>
                <w:rFonts w:ascii="Times New Roman" w:hAnsi="Times New Roman"/>
                <w:sz w:val="20"/>
                <w:szCs w:val="20"/>
              </w:rPr>
              <w:t>天花灯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上海企一实业（集团）有限公司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QY-TH15050  15W(1×15W/LED 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绝缘电阻和电气强度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365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2020011001323215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嵌入式灯具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广东信华电器有限公司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XHTD-7W 7W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防触电保护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绝缘电阻和电气强度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骚扰电压（电源端子）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8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2022011001445800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固定式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上海绿源电器有限公司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LN-LED-12W 12W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防触电保护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2020011001290674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2020011001335503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2020011001296581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2020011001320174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2020011001342506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2020011001318394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2020011001318193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2020011001313195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2021011001387254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2021011001380749 </w:t>
            </w:r>
          </w:p>
        </w:tc>
      </w:tr>
      <w:tr w:rsidR="007D2131">
        <w:trPr>
          <w:trHeight w:val="1185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2022011001464678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防眩智能射灯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东莞市铱源光电科技有限公司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DSZ09041 9W</w:t>
            </w:r>
            <w:r>
              <w:rPr>
                <w:rFonts w:ascii="Times New Roman" w:hAnsi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1×9W/LED </w:t>
            </w:r>
            <w:r>
              <w:rPr>
                <w:rFonts w:ascii="Times New Roman" w:hAnsi="Times New Roman"/>
                <w:sz w:val="20"/>
                <w:szCs w:val="20"/>
              </w:rPr>
              <w:t>模块）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2022011001445057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LED </w:t>
            </w:r>
            <w:r>
              <w:rPr>
                <w:rFonts w:ascii="Times New Roman" w:hAnsi="Times New Roman"/>
                <w:sz w:val="20"/>
                <w:szCs w:val="20"/>
              </w:rPr>
              <w:t>吸顶灯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广东江门星发现照明有限公司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XFX230-QC1401A 14W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防触电保护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爬电距离和电气间隙项目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骚扰电压（电源端子）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2022011001455038 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2021011001413139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嵌入式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佛山市一百分光电科技有限公司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DS2006-2 6W(1×6W/LED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2022011001492547</w:t>
            </w:r>
          </w:p>
        </w:tc>
      </w:tr>
      <w:tr w:rsidR="007D2131">
        <w:trPr>
          <w:trHeight w:val="1275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2021011001414652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固定式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佛山市一百分光电科技有限公司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TR2011-2C 20W(1×20W/LED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2021011001431262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2021011001430991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固定式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浙江品格集成家居有限公司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PG1123M-CX05 6W(6×1W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2021.11.20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耐热、耐火和耐起痕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2021011001429444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2021011001430996</w:t>
            </w:r>
          </w:p>
        </w:tc>
      </w:tr>
      <w:tr w:rsidR="007D2131">
        <w:trPr>
          <w:trHeight w:val="12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2016011001853781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嵌入式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佛山市南海嘉美时代照明有限公司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JL-2030505001 4W(8×0.5W/LED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2018.7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绝缘电阻和电气强度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骚扰电压（电源端子）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24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2022011001466971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固定式</w:t>
            </w: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中山市欧特朗电器照明有限公司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OTL-18W-DS  18W(24×1.5W/LED 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2021011001442287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2022011001515253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2022011001455406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2022011001452663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2022011001493691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2022011001477280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2022011001473510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2022011001472921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2022011001467023</w:t>
            </w:r>
          </w:p>
        </w:tc>
      </w:tr>
      <w:tr w:rsidR="007D2131">
        <w:trPr>
          <w:trHeight w:val="13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2019171001002810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吸顶灯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中山市安居宝照明电器有限公司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MX-18W 18W(36×0.5W/LED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绝缘电阻和电气强度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骚扰电压（电源端子）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广东质检中诚认证有限公司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2021171001004152</w:t>
            </w:r>
          </w:p>
        </w:tc>
      </w:tr>
      <w:tr w:rsidR="007D2131">
        <w:trPr>
          <w:trHeight w:val="129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2019171001002827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吸顶灯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中山市安居宝照明电器有限公司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MX-28W 28W(56×0.5W/LED</w:t>
            </w:r>
            <w:r>
              <w:rPr>
                <w:rFonts w:ascii="Times New Roman" w:hAnsi="Times New Roman"/>
                <w:sz w:val="20"/>
                <w:szCs w:val="20"/>
              </w:rPr>
              <w:t>模块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绝缘电阻和电气强度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骚扰电压（电源端子）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谐波电流限值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广东质检中诚认证有限公司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2021171001004151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2021371001000103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嵌入式灯具</w:t>
            </w:r>
            <w:r>
              <w:rPr>
                <w:rFonts w:ascii="Times New Roman" w:hAnsi="Times New Roman"/>
                <w:sz w:val="20"/>
                <w:szCs w:val="20"/>
              </w:rPr>
              <w:t>-LED</w:t>
            </w:r>
            <w:r>
              <w:rPr>
                <w:rFonts w:ascii="Times New Roman" w:hAnsi="Times New Roman"/>
                <w:sz w:val="20"/>
                <w:szCs w:val="20"/>
              </w:rPr>
              <w:t>筒灯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上海绿源电器有限公司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LN-TD-6W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2022-Q1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结构，防触电保护，绝缘电阻和电气强度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中标合信（北京）认证有限公司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2019312304000324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防爆产品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防爆防腐操作（控制）箱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江苏宏杰防爆电气有限公司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BXK-A202K1G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电气间隙，爬电距离，非金属材料外壳部件的表面电阻测定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南阳防爆电气研究所有限公司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2019312304000357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防爆产品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防爆控制按钮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松北防爆电器有限公司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BAN-1J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隔爆接合面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南阳防爆电气研究所有限公司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2020312312000075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防爆产品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防爆电加热器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江苏凯博防爆电气有限公司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GF-380/30-Ex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隔爆接合面，内部点燃的不传爆试验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南阳防爆电气研究所有限公司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2022312312000168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防爆产品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扬州科劳德能源装备有限公司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GH220V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隔爆接合面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南阳防爆电气研究所有限公司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2022960307004833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小型断路器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上海上德创伟开关有限公司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DZ47-63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运行短路能力</w:t>
            </w:r>
            <w:r>
              <w:rPr>
                <w:rFonts w:ascii="Times New Roman" w:hAnsi="Times New Roman"/>
                <w:sz w:val="20"/>
                <w:szCs w:val="20"/>
              </w:rPr>
              <w:t>(Ics)</w:t>
            </w:r>
            <w:r>
              <w:rPr>
                <w:rFonts w:ascii="Times New Roman" w:hAnsi="Times New Roman"/>
                <w:sz w:val="20"/>
                <w:szCs w:val="20"/>
              </w:rPr>
              <w:t>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2020970307003926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小型断路器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浙江德民电气有限公司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DMB1-63H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标志、运行短路能力</w:t>
            </w:r>
            <w:r>
              <w:rPr>
                <w:rFonts w:ascii="Times New Roman" w:hAnsi="Times New Roman"/>
                <w:sz w:val="20"/>
                <w:szCs w:val="20"/>
              </w:rPr>
              <w:t>(Ics)</w:t>
            </w:r>
            <w:r>
              <w:rPr>
                <w:rFonts w:ascii="Times New Roman" w:hAnsi="Times New Roman"/>
                <w:sz w:val="20"/>
                <w:szCs w:val="20"/>
              </w:rPr>
              <w:t>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张自我声明证书：</w:t>
            </w:r>
            <w:r>
              <w:rPr>
                <w:rFonts w:ascii="Times New Roman" w:hAnsi="Times New Roman"/>
                <w:sz w:val="20"/>
                <w:szCs w:val="20"/>
              </w:rPr>
              <w:t>2022960307011460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2022960307014236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2023960307001114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2020960307001188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小型断路器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上饶市泰力科技有限公司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DZ47-63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标志、脱扣特性、运行短路能力</w:t>
            </w:r>
            <w:r>
              <w:rPr>
                <w:rFonts w:ascii="Times New Roman" w:hAnsi="Times New Roman"/>
                <w:sz w:val="20"/>
                <w:szCs w:val="20"/>
              </w:rPr>
              <w:t>(Ics)</w:t>
            </w:r>
            <w:r>
              <w:rPr>
                <w:rFonts w:ascii="Times New Roman" w:hAnsi="Times New Roman"/>
                <w:sz w:val="20"/>
                <w:szCs w:val="20"/>
              </w:rPr>
              <w:t>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2022960307008300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小型断路器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浙江凯蓝电气科技有限公司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DZ47-63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2022960307009953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小型断路器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上海人民输配电设备有限公司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DZ47-63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运行短路能力</w:t>
            </w:r>
            <w:r>
              <w:rPr>
                <w:rFonts w:ascii="Times New Roman" w:hAnsi="Times New Roman"/>
                <w:sz w:val="20"/>
                <w:szCs w:val="20"/>
              </w:rPr>
              <w:t>(Ics)</w:t>
            </w:r>
            <w:r>
              <w:rPr>
                <w:rFonts w:ascii="Times New Roman" w:hAnsi="Times New Roman"/>
                <w:sz w:val="20"/>
                <w:szCs w:val="20"/>
              </w:rPr>
              <w:t>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2022980307003260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小型断路器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加斯顿格林电气（深圳）有限公司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FC45-63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标志、运行短路能力</w:t>
            </w:r>
            <w:r>
              <w:rPr>
                <w:rFonts w:ascii="Times New Roman" w:hAnsi="Times New Roman"/>
                <w:sz w:val="20"/>
                <w:szCs w:val="20"/>
              </w:rPr>
              <w:t>(Ics)</w:t>
            </w:r>
            <w:r>
              <w:rPr>
                <w:rFonts w:ascii="Times New Roman" w:hAnsi="Times New Roman"/>
                <w:sz w:val="20"/>
                <w:szCs w:val="20"/>
              </w:rPr>
              <w:t>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2022960307005466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漏电断路器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浙江览诺电器有限公司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LAM1LE-125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标志、额定运行短路分断能力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269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2020970307004825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漏电断路器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上海人民输配电设备有限公司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DZ15LE-100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标志、额定运行短路分断能力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张自我声明证书：</w:t>
            </w:r>
            <w:r>
              <w:rPr>
                <w:rFonts w:ascii="Times New Roman" w:hAnsi="Times New Roman"/>
                <w:sz w:val="20"/>
                <w:szCs w:val="20"/>
              </w:rPr>
              <w:t>2022960307003029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2020960307005511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2022960307003710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2022960307003355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2022960307003706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2022960307003712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2022960307000082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2020960307004611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2020960307004609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2020960307003735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2022960307008995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2022960307009326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2022960307010204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2022960307010532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960307011357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2022960307012788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2022960307012793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2022960307012799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2023960307001281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2022960307000457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漏电断路器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浙江九电电气有限公司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DZ15LE-40/390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标志、额定运行短路分断能力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2020980307001507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漏电保护开关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桂林机床电器有限公司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GB1-32L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2020980307001439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剩余电流动作断路器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飞雕电器集团有限公司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FD30LE-63-II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在剩余电流条件下的动作特性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2020970307002129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漏电断路器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深圳昌松电气有限公司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DZ47LE-63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标志、运行短路能力（</w:t>
            </w:r>
            <w:r>
              <w:rPr>
                <w:rFonts w:ascii="Times New Roman" w:hAnsi="Times New Roman"/>
                <w:sz w:val="20"/>
                <w:szCs w:val="20"/>
              </w:rPr>
              <w:t>Ics</w:t>
            </w:r>
            <w:r>
              <w:rPr>
                <w:rFonts w:ascii="Times New Roman" w:hAnsi="Times New Roman"/>
                <w:sz w:val="20"/>
                <w:szCs w:val="20"/>
              </w:rPr>
              <w:t>）试验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2022960307004834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漏电断路器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上海上德创伟开关有限公司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DZ47-63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标志、运行短路能力（</w:t>
            </w:r>
            <w:r>
              <w:rPr>
                <w:rFonts w:ascii="Times New Roman" w:hAnsi="Times New Roman"/>
                <w:sz w:val="20"/>
                <w:szCs w:val="20"/>
              </w:rPr>
              <w:t>Ics</w:t>
            </w:r>
            <w:r>
              <w:rPr>
                <w:rFonts w:ascii="Times New Roman" w:hAnsi="Times New Roman"/>
                <w:sz w:val="20"/>
                <w:szCs w:val="20"/>
              </w:rPr>
              <w:t>）试验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2020980306000020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漏电保护插头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常熟市董浜镇华进电器厂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HJAL1-16/I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与电源电压有关的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PRCD </w:t>
            </w:r>
            <w:r>
              <w:rPr>
                <w:rFonts w:ascii="Times New Roman" w:hAnsi="Times New Roman"/>
                <w:sz w:val="20"/>
                <w:szCs w:val="20"/>
              </w:rPr>
              <w:t>在电源电压故障时的工作状况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2022960307000015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塑料外壳式断路器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浙江福高电气有限公司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FGM1-125L/3300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标志、额定运行短路分断能力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2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2022960307001787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塑料外壳式断路器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江西启航自动化设备有限公司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QHM1-250/3300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标志、额定运行短路分断能力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2022960307004033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塑料外壳式断路器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浙江览诺电器有限公司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LAM1-250/1P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标志、额定运行短路分断能力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8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2021960302000057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低压元器件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隔离开关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浙江曙天电器有限公司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STHGL-250/3P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标志、短时耐受电流试验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44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2022990503000041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角向磨光机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永康市石柱磨士工具厂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S1M-MS-100A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710W</w:t>
            </w:r>
            <w:r>
              <w:rPr>
                <w:rFonts w:ascii="Times New Roman" w:hAnsi="Times New Roman"/>
                <w:sz w:val="20"/>
                <w:szCs w:val="20"/>
              </w:rPr>
              <w:t>（证书额定功率）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防止触及带电零件的保护、防潮性、耐久性、电气强度、机械危险、机械强度、结构、爬电距离电气间隙、端子骚扰电压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2022960503000026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角向磨光机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永康市富尔达工具股份有限公司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JMJ610A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980W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防止触及带电零件的保护、防潮性、耐久性、电气强度、机械危险、机械强度、结构、电源联接和外接软线、爬电距离电气间隙、端子骚扰电压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2021990501000019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冲击电钻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永康市臻美家居用品有限公司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KMS-001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710W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防止触及带电零件的保护、防潮性、耐久性、电气强度、机械强度、电源联接和外接软线、爬电距离电气间隙、端子骚扰电压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2021990501000020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永康市江南立顿工具厂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TD-13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780W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防止触及带电零件的保护、防潮性、耐久性、电气强度、机械强度、结构、电源联接和外接软线、爬电距离电气间隙、端子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张自我声明证书：</w:t>
            </w:r>
            <w:r>
              <w:rPr>
                <w:rFonts w:ascii="Times New Roman" w:hAnsi="Times New Roman"/>
                <w:sz w:val="20"/>
                <w:szCs w:val="20"/>
              </w:rPr>
              <w:t>2022960501000002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2022960501000028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2021980506000044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电锤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江苏恒丰电动工具有限公司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E-630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1100W(</w:t>
            </w:r>
            <w:r>
              <w:rPr>
                <w:rFonts w:ascii="Times New Roman" w:hAnsi="Times New Roman"/>
                <w:sz w:val="20"/>
                <w:szCs w:val="20"/>
              </w:rPr>
              <w:t>证书额定功率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2021.2.2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防止触及带电零件的保护、防潮性、电气强度、耐久性、机械危险、机械强度、爬电距离电气间隙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2021980506000005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电锤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浙江朗程工贸有限公司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Z1C-KNP-28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电源联接和外接软线、端子骚扰电压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2020990506000001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电锤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南通市黑牛电动工具有限公司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Z1C-HN-28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1100W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防止触及带电零件的保护、防潮性、电气强度、耐久性、机械强度、电源联接和外接软线、爬电距离电气间隙、端子骚扰电压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张自我声明证书：</w:t>
            </w:r>
            <w:r>
              <w:rPr>
                <w:rFonts w:ascii="Times New Roman" w:hAnsi="Times New Roman"/>
                <w:sz w:val="20"/>
                <w:szCs w:val="20"/>
              </w:rPr>
              <w:t>2022960506000003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2020960506000012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2023960506000007</w:t>
            </w:r>
          </w:p>
        </w:tc>
      </w:tr>
      <w:tr w:rsidR="007D2131">
        <w:trPr>
          <w:trHeight w:val="96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2020970506000159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电锤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永康市强劲工具制造厂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1100W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防止触及带电零件的保护、防潮性、电气强度、耐久性、机械强度、电源联接和外接软线、爬电距离、电气间隙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1200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2021980503000027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角向磨光机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永康市佰力仕电动工具有限公司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AG5152A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710W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2021.9.10    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防止触及带电零件的保护、防潮性、耐久性、电气强度、机械危险、机械强度、结构、爬电距离电气间隙、端子骚扰电压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2020980503000303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电动工具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角向磨光机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浙江金智达机电有限公司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S1M-BY1-100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防止触及带电零件的保护、防潮性、耐久性、电气强度、机械危险、机械强度、结构、内部布线、电源联接和外接软线、爬电距离电气间隙、端子骚扰电压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自我声明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张自我声明证书：</w:t>
            </w:r>
            <w:r>
              <w:rPr>
                <w:rFonts w:ascii="Times New Roman" w:hAnsi="Times New Roman"/>
                <w:sz w:val="20"/>
                <w:szCs w:val="20"/>
              </w:rPr>
              <w:t>2020960503000087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2022960503000005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2022960503000047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2022010716472631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吸油烟机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吸油烟机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中山菱力电器有限公司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CXW-328-H08 328W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2020010716275899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2020010716353898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2020010716292967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2021010716414690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2021010716405576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2021010716400547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2021010716409651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2021010716409543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2020010716329126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2021010716405933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2022010716484160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2021010716390539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2021010716394642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2021010716385839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2021010716392783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2021010716389645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2021010716384342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2021010716372601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2022010716462992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2022010716467838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2022010716457508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2022010716498781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吸油烟机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吸油烟机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中山市新新电器有限公司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CXW-303-B05  280W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2021010716414366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2022010716473464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2018010716125283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吸油烟机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吸油烟机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佛山市云米电器科技有限公司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CXW-260-VK703  264W 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输入功率和电流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2019010717155413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宁波翱尔晟电器有限公司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AS-22088J-CCC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1350W 0.8L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2021010717418634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2019010717214520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2019010717229548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2020010717303282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2019010717180608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2021010717439068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2021010717373818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2021010717425213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深圳市正向电器实业有限公司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G15  1500W </w:t>
            </w:r>
            <w:r>
              <w:rPr>
                <w:rFonts w:ascii="Times New Roman" w:hAnsi="Times New Roman"/>
                <w:sz w:val="20"/>
                <w:szCs w:val="20"/>
              </w:rPr>
              <w:t>1.5L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2022.3.18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耐潮湿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2020010717347691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2021010717421227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2021010717418735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2021010717413357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2022010717484152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2022010717489023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2022010717483219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2021010717396441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2021010717437835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2021010717432185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2021010717429509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2020010717350332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2022010717473511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2022010717475447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010717474234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2022010717474193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2022010717470676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2022010717472392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2022010717471517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2022010717460310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2022010717462153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2018010717111868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北京博菲科技有限公司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OD-G20C 2.0L 1800W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2020.11.1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2016010717834663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2018010717107990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2022010717488308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2019010717186886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2022010717464385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2022180717030117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廉江市吉水美林电器厂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ML-P5304Z  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3.0L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标志和说明、接地措施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2022180717030109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2022180717030116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2022180717036625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2018010717090620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多功能电水壶（养生壶）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深圳市北鼎科技有限公司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K108  1.5L 1000W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2021.6.10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2019010717210280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快速电热水壶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廉江市得林电器有限公司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SUS-316 1350W 1.2L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标志和说明、耐潮湿、电源连接和外部软线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2015010717791817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液体加热器（养生壶）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中山市海马电器有限公司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H16  1.5L 800W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2022.9.28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2021010717423746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2021010717398507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2021180717020123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液体加热器（养生壶）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中山市龙的礼享电器实业有限公司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LD-YS1810B  800W 1.8L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HD281122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2020180717014289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2020180717019108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2017010717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978151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中山市金正生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活电器有限公司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JZW-1891E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1.8L 800W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2022.10.12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内部布线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2016010717923344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2019010717251550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2017010717942997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2020010717303753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2020010717345635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2018010717072150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2019010717146035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2021010717437888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2016190717000467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中山市森乐电器有限公司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YSH002  800W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内部布线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2021190717011472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2022190717011231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2019190717003092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2020190717004076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2022190717010232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2016190717000467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中山市森乐电器有限公司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YSH884  800W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2021010717382751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液体加热器（养生壶）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广东容声电器股份有限公司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RS-L195A 1.8L 800W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2022.10.3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2020010717342962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2020010717359393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2021010717364990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2022010717483491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2019010717171904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潮州市潮安区东凤镇家顺和不锈钢制品厂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JSH-A9 450W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2021.12.12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标志和说明、接地措施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2021010717374177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佛山市乾程电气科技有限公司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QC-SH1829A  1.8L 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2010010717408330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中山安铂尔电器有限公司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HB-K003C 1000W 0.8L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2021.11.3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2018010717104211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2021010717391972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2022010717501964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2018010717054287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液体加热器（养生壶）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中山市小泥人电器有限公司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XNR-22 1.8L 800W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2021010717413748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养生壶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中山市惠人电器有限公司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1028Y  500W 220V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2021180717023863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电水壶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电热水壶（电茶壶）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广东海利集团有限公司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E-400 0.8L 1000W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耐潮湿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2021180717023779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2022010904484225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打印机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打印机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厦门鹿匠科技有限公司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2022010904490451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2022010904484225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打印机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错题打印机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厦门鹿匠科技有限公司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2021010904401735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打印机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黑白激光打印机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中山市三藏电子科技有限公司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SP1020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2021010904383516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2022010904514281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2022010904511859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2022010904504744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2020010901342598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一体机电脑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深圳市嘉莱宝电子科技有限公司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JLBM1900P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2020010901325319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2020010901353077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2021010901391986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2022010901458023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2022010901478721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一体机电脑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广州市玮普纳技术开发有限公司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E191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标志和说明、电源端子骚扰电压、电信端口的传导共模骚扰电压、辐射骚扰（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2020010901347857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电脑（一体机）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湖南长城计算机系统有限公司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A2203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A2202Y65PI02M0721015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以下、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以上）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2020010901323522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2021010901384428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2021010901410933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2022010901461517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2020010901269432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一体机电脑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广州昂台电子有限公司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ONTAI T22-T1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标志和说明、电源端子骚扰电压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2019010901262055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2021010901416219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2020010901269521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2020010901272107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2020010901269734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2020010901345346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2020010901271754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2021010901430656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广州卡尚电子科技有限公司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YD-2306Q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标志和说明、电源端子骚扰电压、辐射骚扰（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2019010901263580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2021010901416222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2020010901270337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2020010901270325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2020010901272116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2020010901311558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2020010901345347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2020010901270328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2021010901436164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一体化电脑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深圳市英宇达智能科技有限公司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标志和说明、电源端子骚扰电压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2021010901429219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2015010901751863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季鹰智能一体机电脑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广州玖嘉久电子科技有限公司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L22A8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JY22N52022101206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标志和说明、辐射发射（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2022010901498489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2016010901884066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2022010901472656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2018010901131984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艾德蒙科技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武汉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有限公司）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A24739N5014200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2016010901841883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一体机电脑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深圳市华万龙科技有限公司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标志和说明、电源端子骚扰电压、辐射骚扰（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2017010901962095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超薄一体机电脑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广州四八一体电脑有限公司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FE190A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标志和说明、电源端子骚扰电压、辐射骚扰（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2018010901101788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电脑一体机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一体机电脑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广州荣致鑫信息科技有限公司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FT2118R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2022011606461193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  <w:r>
              <w:rPr>
                <w:rFonts w:ascii="Times New Roman" w:hAnsi="Times New Roman"/>
                <w:sz w:val="20"/>
                <w:szCs w:val="20"/>
              </w:rPr>
              <w:t>数字移动电话机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中邮通信设备有限公司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MNT-BD00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2022.4[MEID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t>A1000070E28D20]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2021161606421951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数字移动电话机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深圳市新迪恒通讯科技有限公司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M20201419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2022.8[MEID</w:t>
            </w:r>
            <w:r>
              <w:rPr>
                <w:rFonts w:ascii="Times New Roman" w:hAnsi="Times New Roman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szCs w:val="20"/>
              </w:rPr>
              <w:t>A10000277706BB]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2021161606812698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</w:t>
            </w:r>
            <w:r>
              <w:rPr>
                <w:rFonts w:ascii="Times New Roman" w:hAnsi="Times New Roman"/>
                <w:sz w:val="20"/>
                <w:szCs w:val="20"/>
              </w:rPr>
              <w:t>数字移动电话机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江西艾普若科技有限责任公司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I9658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MEID:A100004E36872E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2022011606489684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数字移动电话机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HMD Global Oy</w:t>
            </w:r>
            <w:r>
              <w:rPr>
                <w:rFonts w:ascii="Times New Roman" w:hAnsi="Times New Roman"/>
                <w:sz w:val="20"/>
                <w:szCs w:val="20"/>
              </w:rPr>
              <w:t>（境内认证委托人：赫名迪科技（深圳）有限公司）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TA-1388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2021011606416582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数字移动电话机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广州市索爱数码科技有限公司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S08A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MEID:A10000399ED09F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2021161606370297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数字移动电话机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艾尼卡智能科技（东莞）有限公司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20220680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MEID:A100004E306B9A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2021161606216483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2021161606822811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2021161606058996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2022161606978474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2021011606363336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数字移动电话机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四川康佳智能终端科技有限公司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KONKA U19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2021.4.6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2021011606403107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TD-LTE 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北京奇宝科技有限公司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W103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2021011606379678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华米互联（深圳）有限公司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Huami 2S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2022181606031745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儿童电话手表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深圳市艾蔻电子科技有限公司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防火防护外壳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2022181606030667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2022181606031263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2022181606031266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2022181606031414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2022181606031415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2022181606031662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2022181606031744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2022181606031825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2022181606031826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2022181606031827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2022181606031745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儿童电话手表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深圳市艾蔻电子科技有限公司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D50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防火防护外壳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2022161606446489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智能腕表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广州爱牵挂数字科技有限公司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X1 care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2022181606031415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儿童电话手表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合肥岭雁科技有限公司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LYK20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防火防护外壳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2022181606031266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儿童电话手表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广东小霸王实业有限公司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防火防护外壳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2020011606289320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深圳市英利来科技有限公司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A1X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2020011606289320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深圳市英利来科技有限公司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A1S-JBY15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2022161606233833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广州爱牵挂数字科技有限公司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X5 Pro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2021011606415176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华米互联（深圳）有限公司（标称制造商：深圳纽曼时代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科技有限公司）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</w:t>
            </w:r>
            <w:r>
              <w:rPr>
                <w:rFonts w:ascii="Times New Roman" w:hAnsi="Times New Roman"/>
                <w:sz w:val="20"/>
                <w:szCs w:val="20"/>
              </w:rPr>
              <w:t>WCDMA</w:t>
            </w:r>
            <w:r>
              <w:rPr>
                <w:rFonts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LTE</w:t>
            </w:r>
            <w:r>
              <w:rPr>
                <w:rFonts w:ascii="Times New Roman" w:hAnsi="Times New Roman"/>
                <w:sz w:val="20"/>
                <w:szCs w:val="20"/>
              </w:rPr>
              <w:t>频段无法连接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2021011606415176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华米互联（深圳）有限公司（标称制造商：深圳纽曼时代科技有限公司）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</w:t>
            </w:r>
            <w:r>
              <w:rPr>
                <w:rFonts w:ascii="Times New Roman" w:hAnsi="Times New Roman"/>
                <w:sz w:val="20"/>
                <w:szCs w:val="20"/>
              </w:rPr>
              <w:t>WCDMA</w:t>
            </w:r>
            <w:r>
              <w:rPr>
                <w:rFonts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LTE</w:t>
            </w:r>
            <w:r>
              <w:rPr>
                <w:rFonts w:ascii="Times New Roman" w:hAnsi="Times New Roman"/>
                <w:sz w:val="20"/>
                <w:szCs w:val="20"/>
              </w:rPr>
              <w:t>频段无法连接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2019011606224334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widowControl/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bidi="ar"/>
              </w:rPr>
              <w:t>宁波龙誉信息技术有限公司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W921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标志和说明，辐射连续骚扰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2021011606440398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智能手表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杭州萤石软件有限公司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CS-KW2-2A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标志和说明、静电放电抗扰度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2020161606632461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TD-LTE</w:t>
            </w:r>
            <w:r>
              <w:rPr>
                <w:rFonts w:ascii="Times New Roman" w:hAnsi="Times New Roman"/>
                <w:sz w:val="20"/>
                <w:szCs w:val="20"/>
              </w:rPr>
              <w:t>无线数据终端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深圳前海鑫海资本有限公司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S2-cpe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2019011606158054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无线路由器（具有</w:t>
            </w:r>
            <w:r>
              <w:rPr>
                <w:rFonts w:ascii="Times New Roman" w:hAnsi="Times New Roman"/>
                <w:sz w:val="20"/>
                <w:szCs w:val="20"/>
              </w:rPr>
              <w:t>2G/3G/4G</w:t>
            </w:r>
            <w:r>
              <w:rPr>
                <w:rFonts w:ascii="Times New Roman" w:hAnsi="Times New Roman"/>
                <w:sz w:val="20"/>
                <w:szCs w:val="20"/>
              </w:rPr>
              <w:t>功能）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USR-G800 V2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2022231606001623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USR-G806s-GNSS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2022231606001516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2022231606001623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USR-G806s-43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2022231606001514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USR-DR801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2022011606494632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5G+WIFI6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USR-G817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2022231606001515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USR-G781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2022231606001514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2019011606158054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无线路由器（具有</w:t>
            </w:r>
            <w:r>
              <w:rPr>
                <w:rFonts w:ascii="Times New Roman" w:hAnsi="Times New Roman"/>
                <w:sz w:val="20"/>
                <w:szCs w:val="20"/>
              </w:rPr>
              <w:t>2G/3G/4G</w:t>
            </w:r>
            <w:r>
              <w:rPr>
                <w:rFonts w:ascii="Times New Roman" w:hAnsi="Times New Roman"/>
                <w:sz w:val="20"/>
                <w:szCs w:val="20"/>
              </w:rPr>
              <w:t>功能）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标志和说明、直插式</w:t>
            </w:r>
            <w:r>
              <w:rPr>
                <w:rFonts w:ascii="Times New Roman" w:hAnsi="Times New Roman"/>
                <w:sz w:val="20"/>
                <w:szCs w:val="20"/>
              </w:rPr>
              <w:t>AC</w:t>
            </w:r>
            <w:r>
              <w:rPr>
                <w:rFonts w:ascii="Times New Roman" w:hAnsi="Times New Roman"/>
                <w:sz w:val="20"/>
                <w:szCs w:val="20"/>
              </w:rPr>
              <w:t>适配器插头结构形状和尺寸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2022231606001514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USR-G805-WF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2022231606001622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2018011606145058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3G/4G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厦门爱陆通通信科技有限公司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AR7088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标志和说明、传导连续骚扰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2022011606483271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济南有人物联网技术有限公司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USR-G809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标志和说明、传导连续骚扰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2020181606013621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闪鱼随身</w:t>
            </w:r>
            <w:r>
              <w:rPr>
                <w:rFonts w:ascii="Times New Roman" w:hAnsi="Times New Roman"/>
                <w:sz w:val="20"/>
                <w:szCs w:val="20"/>
              </w:rPr>
              <w:t>WIFI</w:t>
            </w:r>
            <w:r>
              <w:rPr>
                <w:rFonts w:ascii="Times New Roman" w:hAnsi="Times New Roman"/>
                <w:sz w:val="20"/>
                <w:szCs w:val="20"/>
              </w:rPr>
              <w:t>（具有</w:t>
            </w: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功能）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深圳市天一泓移动互联有限公司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SY0050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标志和说明、辐射杂散骚扰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2018161606509506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路由器（带</w:t>
            </w:r>
            <w:r>
              <w:rPr>
                <w:rFonts w:ascii="Times New Roman" w:hAnsi="Times New Roman"/>
                <w:sz w:val="20"/>
                <w:szCs w:val="20"/>
              </w:rPr>
              <w:t>GSM/WCDMA</w:t>
            </w:r>
            <w:r>
              <w:rPr>
                <w:rFonts w:ascii="Times New Roman" w:hAnsi="Times New Roman"/>
                <w:sz w:val="20"/>
                <w:szCs w:val="20"/>
              </w:rPr>
              <w:t>功能）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Digi International </w:t>
            </w:r>
            <w:r>
              <w:rPr>
                <w:rFonts w:ascii="Times New Roman" w:hAnsi="Times New Roman"/>
                <w:sz w:val="20"/>
                <w:szCs w:val="20"/>
              </w:rPr>
              <w:t>Inc.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WR21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2021161606998310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无线路由器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贝锐蒲公英路由器（</w:t>
            </w:r>
            <w:r>
              <w:rPr>
                <w:rFonts w:ascii="Times New Roman" w:hAnsi="Times New Roman"/>
                <w:sz w:val="20"/>
                <w:szCs w:val="20"/>
              </w:rPr>
              <w:t>4G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上海贝锐信息科技股份有限公司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贝锐蒲公英</w:t>
            </w:r>
            <w:r>
              <w:rPr>
                <w:rFonts w:ascii="Times New Roman" w:hAnsi="Times New Roman"/>
                <w:sz w:val="20"/>
                <w:szCs w:val="20"/>
              </w:rPr>
              <w:t>R300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TD-SCDMA</w:t>
            </w:r>
            <w:r>
              <w:rPr>
                <w:rFonts w:ascii="Times New Roman" w:hAnsi="Times New Roman"/>
                <w:sz w:val="20"/>
                <w:szCs w:val="20"/>
              </w:rPr>
              <w:t>频段无法连接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2021010808376801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彩色电视机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液晶电视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深圳市拓步电子科技有限公司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7320 110-240V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50/60Hz 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防电击保护的结构要求，绝缘要求，辐射骚扰（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2017010808032307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2022010808446471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2021010808376240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彩色电视机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液晶电视机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合肥荣事达电视机有限公司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TG-F32S 100-240V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50/60Hz 85W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标志和说明，防电击保护的结构要求，辐射骚扰（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2017010808962363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2020010808269717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2021010808384584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彩色电视机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彩色电视机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广州市瀚丽美电子有限公司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50X7 220V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≤120W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标志和说明，端子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2020010808309829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彩色电视机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智能液晶电视机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广州尚视金品科技有限公司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LED39HD021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70W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标志和说明，防电击保护的结构要求，端子，辐射骚扰场强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2018010903053639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显示器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液晶显示器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广州数捷贸易有限公司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SJ190E1,DC12V-2.5A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标志和说明，交流电源端口的传导发射，辐射骚扰（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2018010903110018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2019010903180142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2020010903357479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2022010903462003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2022160903111982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显示器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液晶显示器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深圳市惠讯电子科技有限公司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DX270A1 1K/75,+12V DC⎓3.0A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标志和说明，结构设计，电源端子骚扰电压，辐射骚扰（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2020160903448313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2021160903595193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2021160903301984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2022160903913494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2022160903310468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2021160903149014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2018010903113470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显示器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液晶显示器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广州神州之星科技有限公司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TF-G240,DC 12V⎓3.0A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标志和说明，电气间隙、爬电距离和绝缘穿透距离，电源端子骚扰电压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2021160903086678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投影仪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东莞市捷视科技有限公司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X3,AC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50/60Hz 1.0A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2022160903816863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2022160903297740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2022160903240080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2021010903432744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家庭影院（投影机）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广州万商科技有限公司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M2,AC220V-240V 2A 50/60Hz 65W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电气间隙、爬电距离和绝缘穿透距离，辐射骚扰（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2021010903414399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2021010903432744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家庭影院（投影机）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广州万商科技有限公司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/>
                <w:sz w:val="20"/>
                <w:szCs w:val="20"/>
              </w:rPr>
              <w:t>100-240Vac 50/60Hz 1.3A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电气间隙、爬电距离和绝缘穿透距离，电源端子骚扰电压，辐射骚扰（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2021200903000274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投影仪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深圳市福洛特科技有限公司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P3</w:t>
            </w:r>
            <w:r>
              <w:rPr>
                <w:rFonts w:ascii="Times New Roman" w:hAnsi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/>
                <w:sz w:val="20"/>
                <w:szCs w:val="20"/>
              </w:rPr>
              <w:t>AC100-240V 1.2A MAX 50/60Hz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AK0220802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广州赛宝认证中心服务有限公司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2021010903435566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多媒体投影仪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深圳市奥康科技有限公司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100-240V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1.6A 50/60Hz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AK202206B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以下辐射发射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2022010903495286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2022010903452175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2021010903441374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2022010903478603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2022010903478604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2021010903432744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超清智能投影仪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广州万商科技有限公司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K1,AC220V-240V 2A 50/60Hz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电气间隙、爬电距离和绝缘穿透距离；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2022160903824185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sz w:val="20"/>
                <w:szCs w:val="20"/>
              </w:rPr>
              <w:t>投影仪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深圳市格一光电科技有限公司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S1</w:t>
            </w:r>
            <w:r>
              <w:rPr>
                <w:rFonts w:ascii="Times New Roman" w:hAnsi="Times New Roman"/>
                <w:sz w:val="20"/>
                <w:szCs w:val="20"/>
              </w:rPr>
              <w:t>；</w:t>
            </w:r>
            <w:r>
              <w:rPr>
                <w:rFonts w:ascii="Times New Roman" w:hAnsi="Times New Roman"/>
                <w:sz w:val="20"/>
                <w:szCs w:val="20"/>
              </w:rPr>
              <w:t>AC100-240V 50/60Hz 2A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电气间隙、爬电距离和绝缘穿透距离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中国网络安全审查技术与认证中心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2022010903478603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多媒体投影机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深圳市福洛特科技有限公司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100-240V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1.6A 50Hz/60Hz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AK20220906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2022230903001448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现代多媒体投影机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广州高搏电器实业有限公司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AC100-220V 60W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北京泰瑞特认证有限责任公司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2021230903001047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2021230903001179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2022230903001337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2022230903001339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2022230903001424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2022230903001852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2022230903001329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2021230903001005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2021230903000884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2022200903000063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微型投影仪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广州市辉煌电声科技有限公司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100-240V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50/60Hz 1.5A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广州赛宝认证中心服务有限公司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2021200903000387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2022010903452175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投影机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多媒体投影机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深圳市浩宇天辰科技有限公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E07,AC100V-240V 1.6A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MAX 50/60Hz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AK20220905B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辐射骚扰（</w:t>
            </w:r>
            <w:r>
              <w:rPr>
                <w:rFonts w:ascii="Times New Roman" w:hAnsi="Times New Roman"/>
                <w:sz w:val="20"/>
                <w:szCs w:val="20"/>
              </w:rPr>
              <w:t>1GHz</w:t>
            </w:r>
            <w:r>
              <w:rPr>
                <w:rFonts w:ascii="Times New Roman" w:hAnsi="Times New Roman"/>
                <w:sz w:val="20"/>
                <w:szCs w:val="20"/>
              </w:rPr>
              <w:t>以下）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2022010707500495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青岛海信空调营销股份有限公司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NYJ-22N01-15 220V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2200W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2020.11.6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2022010707496275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2022010707501451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2022010707505993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2022010707500494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2022010707503288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2022010707501384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2022010707499363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2021010707413930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室内加热器（暖风机）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北京亚都环保科技有限公司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YD-QNN0712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2000W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2021.10.21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2020010707346957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2020010707347749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2020010707347748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2022010707495205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2021010707430239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2021010707415395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2022010707488724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2022010707489687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2021010707419279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室内加热器（暖风机）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北京亚都环保科技有限公司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YD-QNN0725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2000W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2021.10.27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标志和说明、对触及带电部件的防护、电源连接和外部软线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2021010707416374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2021010707424901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2021010707418245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2021010707418249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2022010707488726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2018010707084493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上海龙胜实业有限公司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FTHJ7-9D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2400W IPX2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内部布线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2017010707032789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上海龙胜实业有限公司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FTHJ6-3A1X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1950W IPX2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内部布线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286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2021010707422615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智能浴霸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青岛易来智能科技股份有限公司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YB01 220V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2850W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2022010707499283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踢脚线取暖器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夏普科技（深圳）有限公司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HX-BR221A-W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2200W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2021010707419738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2022010707493696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2021010707437088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2020010707292550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九牧智能厨卫（安徽）有限公司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JD034 220V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2680W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2021.10.25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2018010707112560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2022010707493869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2020010707305810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2022010707462968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2020010707327076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2018010707137498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2019010707192126</w:t>
            </w:r>
          </w:p>
        </w:tc>
      </w:tr>
      <w:tr w:rsidR="007D2131">
        <w:trPr>
          <w:trHeight w:val="809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2020011101331178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载重车辆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半挂牵引车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上汽红岩汽车有限公司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CQ4257EV11334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驾驶室喷涂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854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2022011101451881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新能源汽车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纯电动厢式运输车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一汽解放青岛汽车有限公司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CA5041XXYP40L2BEVA84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产品一致性（电池包型号）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764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2022011101460577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新能源汽车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纯电动仓栅式运输车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成都大运汽车集团有限公司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CGC5040CCYBBEV633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整车铭牌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2018010712062549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电烤炉（电烤锅）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慈溪市宏邦电器有限公司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HB-8205-1 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输入功率和电流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2020010712308955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2022010712483294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2023010712531463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2019010712159946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2020010712355656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2022010712485858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2021010712410353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2021010712409052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2021010712382663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2022010712468497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2022010712500327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浙江爱仕达生活电器有限公司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AK-Y35J809 </w:t>
            </w:r>
            <w:r>
              <w:rPr>
                <w:rFonts w:ascii="Times New Roman" w:hAnsi="Times New Roman"/>
                <w:sz w:val="20"/>
                <w:szCs w:val="20"/>
              </w:rPr>
              <w:t>1400W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2021010712423237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2022010712494646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2022010712502102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佛山市金利丰电器有限公司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DSKZ3D8, 1200W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2022.9.14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2022010712499506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2022010712510499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2022010712486609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杭州君栎科技有限公司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FT-KZ10-40G 1250W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2021010712395040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2021010712404320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2022010712466736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2022010712457261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中山市金正生活电器有限公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JZZG-K33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1200W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2022.4.25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2021010712409114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2021010712438487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2022010712488623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2021010712437183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2022010712460970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2022010712457023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2021010712443342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2022010712460630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2022010712467488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2021010712409572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2021010712438485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2021010712436905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2022010712472127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2022010712</w:t>
            </w:r>
            <w:r>
              <w:rPr>
                <w:rFonts w:ascii="Times New Roman" w:hAnsi="Times New Roman"/>
                <w:sz w:val="20"/>
                <w:szCs w:val="20"/>
              </w:rPr>
              <w:t>470750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2022010712459377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2022010712456851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2022010712460627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2022010712466401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2022010712464592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2022010712503045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佛山市大戈电器有限公司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MD-KZ05 50Hz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1400W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2021010712411556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2022010712469131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2022010712469130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2023180712040453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2021010712364607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慈溪市观名电器有限公司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GM-02 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2023180712040050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2022010712470411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2023180712040511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2021010712435982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2022010712444036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2021010712427352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余姚山本电器有限公司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S-2107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>50Hz 1300W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2022.4.26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2020010712342798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2020010712345860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2021010712408601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2022010712448256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2022010712486746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2021010712392622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2022010712478847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2022010712481800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2022010712471582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2020010712352590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2022010712461657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2022010712456842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2022010712460273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2022010712460275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12460274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2022150712043390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宁波市钦霖电器科技有限公司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QL-01 1200W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2022150712043484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2022010712476067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宁波先锋电器制造有限公司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AF455M 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2022010712470638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2022010712473589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2022010712475546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2022180712033230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宁波即品智能科技有限公司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JP-ZGYL-01, 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2022180712032625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2022180712034766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山东小鸭集团小家电有限公司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M807D,1200W </w:t>
            </w:r>
            <w:r>
              <w:rPr>
                <w:rFonts w:ascii="Times New Roman" w:hAnsi="Times New Roman"/>
                <w:sz w:val="20"/>
                <w:szCs w:val="20"/>
              </w:rPr>
              <w:t>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2022.11.6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非正常工作（不包括第</w:t>
            </w:r>
            <w:r>
              <w:rPr>
                <w:rFonts w:ascii="Times New Roman" w:hAnsi="Times New Roman"/>
                <w:sz w:val="20"/>
                <w:szCs w:val="20"/>
              </w:rPr>
              <w:t>19.11.4</w:t>
            </w:r>
            <w:r>
              <w:rPr>
                <w:rFonts w:ascii="Times New Roman" w:hAnsi="Times New Roman"/>
                <w:sz w:val="20"/>
                <w:szCs w:val="20"/>
              </w:rPr>
              <w:t>条试验）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2022180712034512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2022180712034549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2022180712037526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2017010712019241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宁波曼华电器有限公司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AF396D 1300W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2017010712023085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2022010712490431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2020010712282261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2020010712270124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2018010712103301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2020010712286741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2022010712477686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2022010712464239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2022010712497708</w:t>
            </w:r>
            <w:r>
              <w:rPr>
                <w:rFonts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2022010712469817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宁波梓杰电器有限公司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J068 1200W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2023180712039997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2021010712443339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佛山酷釜电器科技有限公司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DH-708A 1000W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合格证标注生产日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期：</w:t>
            </w:r>
            <w:r>
              <w:rPr>
                <w:rFonts w:ascii="Times New Roman" w:hAnsi="Times New Roman"/>
                <w:sz w:val="20"/>
                <w:szCs w:val="20"/>
              </w:rPr>
              <w:t>2022.07.10</w:t>
            </w:r>
            <w:r>
              <w:rPr>
                <w:rFonts w:ascii="Times New Roman" w:hAnsi="Times New Roman"/>
                <w:sz w:val="20"/>
                <w:szCs w:val="20"/>
              </w:rPr>
              <w:t>，外包装标注生产日期：</w:t>
            </w: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日</w:t>
            </w:r>
            <w:r>
              <w:rPr>
                <w:rFonts w:ascii="Times New Roman" w:hAnsi="Times New Roman"/>
                <w:sz w:val="20"/>
                <w:szCs w:val="20"/>
              </w:rPr>
              <w:t>/-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2021010712409572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2021010712438485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2021010712436905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2022010712472127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2022010712470750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2022010712459377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2021010712418751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2022010712456851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2022010712460627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2022010712466401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2022010712464592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2021010712428144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广东大宇科技实业有限公司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K5 220V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</w:t>
            </w:r>
            <w:r>
              <w:rPr>
                <w:rFonts w:ascii="Times New Roman" w:hAnsi="Times New Roman"/>
                <w:sz w:val="20"/>
                <w:szCs w:val="20"/>
              </w:rPr>
              <w:t>720W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2021010712427289 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2020010712352590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宁波蒙恒电器有限公司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AF-19 1300W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2022010712448281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膳魔师（中国）家庭制品有限公司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EHA-5711A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700W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2022.7.13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2021010712431225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电烤炉（空气炸锅）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余姚山本电器有限公司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S-2108,1500W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2022.4.20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2021010712430247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2022150712042462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宁波雅米科技有限公司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JN-5805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1350W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2022150712044446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2020010712280902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空气炸锅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宁波帆骏电子商务有限公司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HX-901 220V</w:t>
            </w:r>
            <w:r>
              <w:rPr>
                <w:rFonts w:ascii="Times New Roman" w:hAnsi="Times New Roman"/>
                <w:sz w:val="20"/>
                <w:szCs w:val="20"/>
              </w:rPr>
              <w:t>～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50Hz 1350W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2019010712183352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2019010712185593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2019010712249846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2020010712324631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2021180707025632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慈溪市华涛电器厂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NSB-90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标志和说明，电源连接和外部软线，接地措施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2021180707020598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2019010707235912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室内加热器（暖小白暖风机）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揭阳市雷克斯电器有限公司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LKS-500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POP10035571527145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2019010707245898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2021010707420147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2021010707392983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2022180707037399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邵东市廉桥镇玫花电器厂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NDY-100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2022.11.7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2019180707008425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室内加热器（鸟笼型取暖器）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信一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烟台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机电有限公司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SEH-KD9900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条的试验）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2019180707008267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2021180707028092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2019180707008302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2019010707241420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循环式冷暖风机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宁波八斤电器有限公司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BJ-03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2022010707498544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2022180707036389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灯笼暖风机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佛山市小质生活科技有限公司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JN01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2022.11.21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输入功率和电流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</w:t>
            </w:r>
            <w:r>
              <w:rPr>
                <w:rFonts w:ascii="Times New Roman" w:hAnsi="Times New Roman"/>
                <w:sz w:val="20"/>
                <w:szCs w:val="20"/>
              </w:rPr>
              <w:t>2019180707011412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2022180707035479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2022010707500806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山东小鸭集团小家电有限公司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SW-SH06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标志和说明，稳定性和机械危险，电源连接和外部软线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2022010707495357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2021150707038347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慈溪市金博电器有限公司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JB-515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2022150707044173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2022150707045048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2022010707499282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室内加热器（智能暖风机）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西屋环境电器（宁波）有限公司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WTH-611A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2022010707497941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2020150707033919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慈溪市十上电器厂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SS-09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2022010707495357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慈溪市附海尚威电器厂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SW-SH01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2022.12.11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2022010707500806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2022010707495357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慈溪市附海尚威电器厂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SW-SH02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2021150707038347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慈溪市金博电器有限公司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JB-918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2022180707034841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慈溪市小敷电器厂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NSB-60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标志和说明，对触及带电部件的防护，电源连接和外部软线，接地措施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2019010707243425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揭阳空港区京冈戴格斯家用电器厂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2022010707497521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2021180707026059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宁波奥乐电器有限公司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ZNB-PB20A1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2018180707006773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2022180707035314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2018180707007066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2021180707026215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2021180707026576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2022010707480124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新一代节能挂壁式室内取暖器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暖风机）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中山市东凤镇富富福电器厂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FFF-1388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接地措施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2022010707505332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2022010707488611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2022010707488413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2022010707498072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石墨烯电暖器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河北广超电子科技有限公司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GCT-2000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2020180707015831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宁波川格电器有限公司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NSB-85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输入功率和电流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2022180707036942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2021010707418129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揭阳市美斯特塑胶制品有限公司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XH-1201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2019010707246081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2022010707508465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揭阳空港区京冈鸿欢电器厂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2022010707491293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石墨烯电暖器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商丘哈酷熊童车有限公司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SMXDNQ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标志和说明，输入功率和电流，稳定性和机械危险，接地措施，螺钉和连接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2022010707508465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揭阳空港区京冈鸿欢电器厂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2022180707036917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佛山市凌飞电器有限公司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LF-178D005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标志和说明，稳定性和机械危险，接地措施，螺钉和连接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2022180707035072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宁波亿莘电器有限公司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台式小太阳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2022180707034888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2022180707037020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2022010707504823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深圳市易创科技半导体有限公司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2022.11.16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标志和说明，输入功率和电流，结构（不包括第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条的试验）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2020010707346568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电热式取暖器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佛山市威赛电器有限公司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NSB-200A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标志和说明，结构（不包括第</w:t>
            </w:r>
            <w:r>
              <w:rPr>
                <w:rFonts w:ascii="Times New Roman" w:hAnsi="Times New Roman"/>
                <w:sz w:val="20"/>
                <w:szCs w:val="20"/>
              </w:rPr>
              <w:t>22.46</w:t>
            </w:r>
            <w:r>
              <w:rPr>
                <w:rFonts w:ascii="Times New Roman" w:hAnsi="Times New Roman"/>
                <w:sz w:val="20"/>
                <w:szCs w:val="20"/>
              </w:rPr>
              <w:t>条的试验）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7D2131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7D2131" w:rsidRDefault="007D2131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2022010707501397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张家港隆裕机电设备有限公司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CY-20C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日期：</w:t>
            </w:r>
            <w:r>
              <w:rPr>
                <w:rFonts w:ascii="Times New Roman" w:hAnsi="Times New Roman"/>
                <w:sz w:val="20"/>
                <w:szCs w:val="20"/>
              </w:rPr>
              <w:t>10.17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标志和说明，输入功率和电流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8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2018010707139311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2021150707038229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赛亿电器集团有限公司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NF20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对触及带电部件的防护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北京中轻联认证中心有限公司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2020150707033919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2021150707038450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2020190707005581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慈溪市豪路电器有限公司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HNQ-2000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2020190707005797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2021010707428299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暖风机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佛山市吉星家电有限公司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DNF150-1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2021190707090119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室内加热器（冷暖风机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茂名市华凤电器有限公司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HF-C18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2022.11.12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标志和说明，稳定性和机械危险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2022190707012133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2022190707012716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2022190707012717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2022190707011701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2021180707026894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电暖器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取暖器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宁波酷奇智能科技有限公司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HD2270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输入功率和电流，稳定性和机械危险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2022180707034396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2022180707035480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2022180707036050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2019010712206355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电热烧烤炉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中山亨博电器实业有限公司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SC-120R  2000W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2021010712421649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烤面包机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深圳市北鼎科技有限公司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D702 900W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2211015306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2019010712213038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电烧烤炉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广东顺德德茂威电器科技有限公司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SYK-09 1500W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2014010712683936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多士炉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广东顺德腾辉电器有限公司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THT-8018  750W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2014010712704654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2021010712413355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2022010712482765</w:t>
            </w:r>
            <w:r>
              <w:rPr>
                <w:rFonts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2019190712002781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中山市龙的礼享电器实业有限公司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LD-KX10F  10L 750W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2022.10.18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北京鉴衡认证有限公司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2020010712321957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2021010712366882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2020010712349359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2022010712503360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2020010712344100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2021010712441903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2019010712216854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多功能电烤盘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浙江联奥电器有限公司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AUX-LA101 2000W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2007010712218663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2022010712452752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2022010712478336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2020010712308601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多功能电烤盘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浙江联奥电器有限公司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LA-KPCX10  1200W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2022-0901-1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2020010712305659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2021010712407474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涮烤一体烧烤炉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北京京东世纪信息技术有限公司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JZ-SKYT01 1600W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2021010712397823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2021010712424790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2021010712407475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2022010712466836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三明治机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广东科米欧电器有限公司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KM-DBD651  650W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2022.6.1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2020010712350863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2022010712444821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2021010712440288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2021010712383083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2021010712383049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2019010712243624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烤面包机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广东辉骏科技集团有限公司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HX-5021C 750W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2022.9.1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非正常工作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2019010712240250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家用多功能电烧烤炉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中山市龙的礼享电器实业有限公司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LD-HG100A  1000W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2021.3.5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2017010712028738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2018010712110418</w:t>
            </w:r>
          </w:p>
          <w:p w:rsidR="007D2131" w:rsidRDefault="007D2131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2021190712011242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全自动电饼铛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永康市俊武燃具电器有限公司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HSX-02  1350W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标志和说明、输入功率和电流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2022190712010887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2021190712011272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2021190712011274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2021010712411791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中山市小浣熊电器有限公司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KX1001  10L 750W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2022.5.10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2019010712247561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Pinlo</w:t>
            </w:r>
            <w:r>
              <w:rPr>
                <w:rFonts w:ascii="Times New Roman" w:hAnsi="Times New Roman"/>
                <w:sz w:val="20"/>
                <w:szCs w:val="20"/>
              </w:rPr>
              <w:t>迷你电烤箱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深圳市品罗创新实业有限公司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PL-OS800-01 10L 800W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2020.4.13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2019010712149411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2020010712294545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2020010712323503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2019010712173243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2019010712234213 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2019010712239365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煎烤机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余姚山本电器有限公司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S5008 650W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2020.5.23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2019010712234218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2020010712290110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2020010712313153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2021010712362105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2020010712286850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2023010712518952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2022010712507219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2019010712237014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2020010712290196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2020010712343299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2020010712314637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2020010712286594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2019010712240120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2020010712313876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</w:t>
            </w:r>
            <w:r>
              <w:rPr>
                <w:rFonts w:ascii="Times New Roman" w:hAnsi="Times New Roman"/>
                <w:sz w:val="20"/>
                <w:szCs w:val="20"/>
              </w:rPr>
              <w:t>12292344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2019010712240315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2020010712285628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2019010712241589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2020010712303001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2019010712240805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2020010712302392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2021010712404660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2021010712404661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2021010712398872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2021010712384530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2021180712025852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多功能电烤盘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永康市莺厨工贸有限公司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ZG-YC104 1700W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电源连接和外部软线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2021180712026048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2021180712024494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佛山市法诗缇科技有限公司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FST-50C 2200W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2022.12.14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2022190712012575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多士炉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杭州君栎科技有限公司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FT-DSL20-2G 685W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2022.10.24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北京鉴衡认证中心有限公司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2019190712002115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2021180712020229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三明治机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宁波博电科技有限公司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SHBS-131A 730W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2022.8.16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威凯认证检测有限公司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7D2131">
        <w:trPr>
          <w:trHeight w:val="416"/>
          <w:jc w:val="center"/>
        </w:trPr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2021010712393856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电烤箱、电烤炉类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电烤箱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深圳市帝而的客科技有限公司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DIK84 10L 750W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标志和说明、发热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中国质量认证中心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:rsidR="007D2131" w:rsidRDefault="003066CD">
            <w:pPr>
              <w:shd w:val="clear" w:color="auto" w:fill="FFFFFF"/>
              <w:spacing w:line="360" w:lineRule="exact"/>
              <w:ind w:leftChars="-25" w:left="-80" w:rightChars="-25" w:right="-80"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撤销其他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张证书：</w:t>
            </w:r>
            <w:r>
              <w:rPr>
                <w:rFonts w:ascii="Times New Roman" w:hAnsi="Times New Roman"/>
                <w:sz w:val="20"/>
                <w:szCs w:val="20"/>
              </w:rPr>
              <w:t>2021010712365860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2021010712424891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2023010712521950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2021010712399608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2022010712502053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2021010712414798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2021010712411792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2022010712491456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2022010712488174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2021010712397596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2021010712435166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2021010712424880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2021010712384135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2021010712371431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20210107</w:t>
            </w:r>
            <w:r>
              <w:rPr>
                <w:rFonts w:ascii="Times New Roman" w:hAnsi="Times New Roman"/>
                <w:sz w:val="20"/>
                <w:szCs w:val="20"/>
              </w:rPr>
              <w:t>12371432</w:t>
            </w:r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2022010712469450  </w:t>
            </w:r>
          </w:p>
        </w:tc>
      </w:tr>
    </w:tbl>
    <w:p w:rsidR="007D2131" w:rsidRDefault="007D2131">
      <w:pPr>
        <w:ind w:firstLine="640"/>
      </w:pPr>
    </w:p>
    <w:p w:rsidR="007D2131" w:rsidRDefault="007D2131">
      <w:pPr>
        <w:ind w:firstLine="640"/>
        <w:sectPr w:rsidR="007D2131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1984" w:right="1474" w:bottom="1474" w:left="1474" w:header="851" w:footer="1191" w:gutter="0"/>
          <w:cols w:space="720"/>
          <w:docGrid w:type="linesAndChars" w:linePitch="639" w:charSpace="-15"/>
        </w:sect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7"/>
        <w:gridCol w:w="4587"/>
      </w:tblGrid>
      <w:tr w:rsidR="007D2131">
        <w:trPr>
          <w:trHeight w:val="660"/>
          <w:jc w:val="center"/>
        </w:trPr>
        <w:tc>
          <w:tcPr>
            <w:tcW w:w="9174" w:type="dxa"/>
            <w:gridSpan w:val="2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  <w:p w:rsidR="007D2131" w:rsidRDefault="007D2131">
            <w:pPr>
              <w:spacing w:line="594" w:lineRule="exact"/>
              <w:ind w:firstLine="640"/>
              <w:rPr>
                <w:rFonts w:ascii="仿宋_GB2312"/>
                <w:color w:val="auto"/>
                <w:szCs w:val="32"/>
              </w:rPr>
            </w:pPr>
          </w:p>
        </w:tc>
      </w:tr>
      <w:tr w:rsidR="007D2131">
        <w:tblPrEx>
          <w:tblBorders>
            <w:bottom w:val="single" w:sz="12" w:space="0" w:color="FF0000"/>
            <w:insideH w:val="single" w:sz="4" w:space="0" w:color="auto"/>
          </w:tblBorders>
        </w:tblPrEx>
        <w:trPr>
          <w:trHeight w:val="660"/>
          <w:jc w:val="center"/>
        </w:trPr>
        <w:tc>
          <w:tcPr>
            <w:tcW w:w="917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D2131" w:rsidRDefault="003066CD">
            <w:pPr>
              <w:ind w:rightChars="43" w:right="138" w:firstLineChars="0" w:firstLine="0"/>
              <w:jc w:val="left"/>
              <w:rPr>
                <w:rFonts w:ascii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>分送：</w:t>
            </w: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>各省、自治区、直辖市和新疆生产建设兵团市场监管局（厅、委）。</w:t>
            </w: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7D2131">
        <w:tblPrEx>
          <w:tblBorders>
            <w:bottom w:val="single" w:sz="12" w:space="0" w:color="FF0000"/>
            <w:insideH w:val="single" w:sz="4" w:space="0" w:color="auto"/>
          </w:tblBorders>
        </w:tblPrEx>
        <w:trPr>
          <w:trHeight w:val="660"/>
          <w:jc w:val="center"/>
        </w:trPr>
        <w:tc>
          <w:tcPr>
            <w:tcW w:w="458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D2131" w:rsidRDefault="003066CD">
            <w:pPr>
              <w:ind w:firstLineChars="0" w:firstLine="0"/>
              <w:jc w:val="left"/>
              <w:rPr>
                <w:rFonts w:ascii="Times New Roman" w:eastAsia="方正小标宋简体" w:hAnsi="Times New Roman"/>
                <w:color w:val="auto"/>
                <w:spacing w:val="10"/>
                <w:w w:val="92"/>
                <w:szCs w:val="32"/>
              </w:rPr>
            </w:pP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市场监管总局办公厅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D2131" w:rsidRDefault="003066CD">
            <w:pPr>
              <w:wordWrap w:val="0"/>
              <w:ind w:firstLineChars="0" w:firstLine="0"/>
              <w:jc w:val="right"/>
              <w:rPr>
                <w:rFonts w:ascii="Times New Roman" w:hAnsi="Times New Roman"/>
                <w:color w:val="auto"/>
                <w:spacing w:val="10"/>
                <w:w w:val="92"/>
                <w:szCs w:val="32"/>
              </w:rPr>
            </w:pP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2023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>印发</w:t>
            </w:r>
            <w:r>
              <w:rPr>
                <w:rFonts w:ascii="Times New Roman" w:hAnsi="Times New Roman"/>
                <w:snapToGrid w:val="0"/>
                <w:color w:val="auto"/>
                <w:sz w:val="28"/>
                <w:szCs w:val="28"/>
              </w:rPr>
              <w:t xml:space="preserve">  </w:t>
            </w:r>
          </w:p>
        </w:tc>
      </w:tr>
    </w:tbl>
    <w:p w:rsidR="007D2131" w:rsidRDefault="007D2131">
      <w:pPr>
        <w:spacing w:line="20" w:lineRule="exact"/>
        <w:ind w:firstLineChars="0" w:firstLine="0"/>
        <w:rPr>
          <w:rFonts w:ascii="仿宋_GB2312"/>
          <w:szCs w:val="32"/>
        </w:rPr>
      </w:pPr>
      <w:bookmarkStart w:id="1" w:name="fldFuZhu"/>
      <w:bookmarkEnd w:id="1"/>
    </w:p>
    <w:sectPr w:rsidR="007D2131">
      <w:pgSz w:w="11906" w:h="16838"/>
      <w:pgMar w:top="1984" w:right="1474" w:bottom="1644" w:left="1474" w:header="851" w:footer="1191" w:gutter="0"/>
      <w:cols w:space="720"/>
      <w:docGrid w:type="linesAndChars" w:linePitch="600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CD" w:rsidRDefault="003066CD">
      <w:pPr>
        <w:ind w:firstLine="640"/>
      </w:pPr>
      <w:r>
        <w:separator/>
      </w:r>
    </w:p>
  </w:endnote>
  <w:endnote w:type="continuationSeparator" w:id="0">
    <w:p w:rsidR="003066CD" w:rsidRDefault="003066C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31" w:rsidRDefault="003066CD">
    <w:pPr>
      <w:pStyle w:val="a3"/>
      <w:ind w:firstLineChars="100" w:firstLine="300"/>
    </w:pPr>
    <w:r>
      <w:rPr>
        <w:rFonts w:eastAsia="Times New Roman" w:hint="eastAsia"/>
        <w:sz w:val="30"/>
        <w:szCs w:val="30"/>
      </w:rPr>
      <w:t xml:space="preserve">— </w:t>
    </w:r>
    <w:r>
      <w:rPr>
        <w:rFonts w:eastAsia="Times New Roman" w:hint="eastAsia"/>
        <w:sz w:val="30"/>
        <w:szCs w:val="30"/>
      </w:rPr>
      <w:fldChar w:fldCharType="begin"/>
    </w:r>
    <w:r>
      <w:rPr>
        <w:rFonts w:eastAsia="Times New Roman" w:hint="eastAsia"/>
        <w:sz w:val="30"/>
        <w:szCs w:val="30"/>
      </w:rPr>
      <w:instrText xml:space="preserve"> PAGE  \* MERGEFORMAT </w:instrText>
    </w:r>
    <w:r>
      <w:rPr>
        <w:rFonts w:eastAsia="Times New Roman" w:hint="eastAsia"/>
        <w:sz w:val="30"/>
        <w:szCs w:val="30"/>
      </w:rPr>
      <w:fldChar w:fldCharType="separate"/>
    </w:r>
    <w:r w:rsidR="00E22171">
      <w:rPr>
        <w:rFonts w:eastAsia="Times New Roman"/>
        <w:noProof/>
        <w:sz w:val="30"/>
        <w:szCs w:val="30"/>
      </w:rPr>
      <w:t>2</w:t>
    </w:r>
    <w:r>
      <w:rPr>
        <w:rFonts w:eastAsia="Times New Roman" w:hint="eastAsia"/>
        <w:sz w:val="30"/>
        <w:szCs w:val="30"/>
      </w:rPr>
      <w:fldChar w:fldCharType="end"/>
    </w:r>
    <w:r>
      <w:rPr>
        <w:rFonts w:eastAsia="Times New Roman" w:hint="eastAsia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31" w:rsidRDefault="003066CD">
    <w:pPr>
      <w:wordWrap w:val="0"/>
      <w:ind w:left="480" w:firstLineChars="0" w:firstLine="0"/>
      <w:jc w:val="right"/>
    </w:pPr>
    <w:r>
      <w:rPr>
        <w:rFonts w:eastAsia="Times New Roman" w:hint="eastAsia"/>
        <w:sz w:val="30"/>
        <w:szCs w:val="30"/>
      </w:rPr>
      <w:t xml:space="preserve">— </w:t>
    </w:r>
    <w:r>
      <w:rPr>
        <w:rFonts w:eastAsia="Times New Roman" w:hint="eastAsia"/>
        <w:sz w:val="30"/>
        <w:szCs w:val="30"/>
      </w:rPr>
      <w:fldChar w:fldCharType="begin"/>
    </w:r>
    <w:r>
      <w:rPr>
        <w:rFonts w:eastAsia="Times New Roman" w:hint="eastAsia"/>
        <w:sz w:val="30"/>
        <w:szCs w:val="30"/>
      </w:rPr>
      <w:instrText xml:space="preserve"> PAGE  \* MERGEFORMAT </w:instrText>
    </w:r>
    <w:r>
      <w:rPr>
        <w:rFonts w:eastAsia="Times New Roman" w:hint="eastAsia"/>
        <w:sz w:val="30"/>
        <w:szCs w:val="30"/>
      </w:rPr>
      <w:fldChar w:fldCharType="separate"/>
    </w:r>
    <w:r w:rsidR="00E22171">
      <w:rPr>
        <w:rFonts w:eastAsia="Times New Roman"/>
        <w:noProof/>
        <w:sz w:val="30"/>
        <w:szCs w:val="30"/>
      </w:rPr>
      <w:t>5</w:t>
    </w:r>
    <w:r>
      <w:rPr>
        <w:rFonts w:eastAsia="Times New Roman" w:hint="eastAsia"/>
        <w:sz w:val="30"/>
        <w:szCs w:val="30"/>
      </w:rPr>
      <w:fldChar w:fldCharType="end"/>
    </w:r>
    <w:r>
      <w:rPr>
        <w:rFonts w:eastAsia="Times New Roman" w:hint="eastAsia"/>
        <w:sz w:val="30"/>
        <w:szCs w:val="30"/>
      </w:rPr>
      <w:t xml:space="preserve"> 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CD" w:rsidRDefault="003066CD">
      <w:pPr>
        <w:ind w:firstLine="640"/>
      </w:pPr>
      <w:r>
        <w:separator/>
      </w:r>
    </w:p>
  </w:footnote>
  <w:footnote w:type="continuationSeparator" w:id="0">
    <w:p w:rsidR="003066CD" w:rsidRDefault="003066C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31" w:rsidRDefault="007D2131">
    <w:pPr>
      <w:pStyle w:val="a4"/>
      <w:pBdr>
        <w:bottom w:val="none" w:sz="0" w:space="1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31" w:rsidRDefault="007D2131">
    <w:pPr>
      <w:ind w:left="480" w:firstLineChars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C7DE0D"/>
    <w:multiLevelType w:val="multilevel"/>
    <w:tmpl w:val="DFC7DE0D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60"/>
  <w:drawingGridVerticalSpacing w:val="32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2Y1N2VmYjc3Y2ZmNjZjYjc1YWI1ZjRmZTJiMWYifQ=="/>
  </w:docVars>
  <w:rsids>
    <w:rsidRoot w:val="7DAF0F29"/>
    <w:rsid w:val="8FDB9FA8"/>
    <w:rsid w:val="9FFB64EC"/>
    <w:rsid w:val="A9BD05EF"/>
    <w:rsid w:val="B37EE5B1"/>
    <w:rsid w:val="B7DE5A78"/>
    <w:rsid w:val="B7E120A1"/>
    <w:rsid w:val="B9AB5037"/>
    <w:rsid w:val="BBBF95EE"/>
    <w:rsid w:val="BFF324D7"/>
    <w:rsid w:val="CEFE1B11"/>
    <w:rsid w:val="D32BB943"/>
    <w:rsid w:val="D53415DB"/>
    <w:rsid w:val="D9BBF69E"/>
    <w:rsid w:val="D9FFAFFF"/>
    <w:rsid w:val="DAEA6E80"/>
    <w:rsid w:val="DBBD5F28"/>
    <w:rsid w:val="DBFF3067"/>
    <w:rsid w:val="DEFF6189"/>
    <w:rsid w:val="DF9F351F"/>
    <w:rsid w:val="E4FEA2BB"/>
    <w:rsid w:val="E5EDE8E2"/>
    <w:rsid w:val="E9EFA11C"/>
    <w:rsid w:val="EBFF7B38"/>
    <w:rsid w:val="EEFF8EDE"/>
    <w:rsid w:val="EFF7D029"/>
    <w:rsid w:val="EFFFEF3F"/>
    <w:rsid w:val="F11F23B4"/>
    <w:rsid w:val="F1F511A7"/>
    <w:rsid w:val="F5BDD0A6"/>
    <w:rsid w:val="F5E5A13F"/>
    <w:rsid w:val="F73DD823"/>
    <w:rsid w:val="FBAF0A79"/>
    <w:rsid w:val="FE77E810"/>
    <w:rsid w:val="FFBB3B2A"/>
    <w:rsid w:val="FFE6DE15"/>
    <w:rsid w:val="FFEBFF56"/>
    <w:rsid w:val="FFF79E05"/>
    <w:rsid w:val="0005066C"/>
    <w:rsid w:val="00052B1C"/>
    <w:rsid w:val="0005386C"/>
    <w:rsid w:val="00096AF1"/>
    <w:rsid w:val="000B684E"/>
    <w:rsid w:val="000C108E"/>
    <w:rsid w:val="000C1717"/>
    <w:rsid w:val="0010712D"/>
    <w:rsid w:val="0013038C"/>
    <w:rsid w:val="0013549C"/>
    <w:rsid w:val="00147FC0"/>
    <w:rsid w:val="001535A7"/>
    <w:rsid w:val="001653FC"/>
    <w:rsid w:val="00177BC8"/>
    <w:rsid w:val="0019093B"/>
    <w:rsid w:val="001920F8"/>
    <w:rsid w:val="001A0245"/>
    <w:rsid w:val="001B449F"/>
    <w:rsid w:val="001E0AC1"/>
    <w:rsid w:val="00200C32"/>
    <w:rsid w:val="00203867"/>
    <w:rsid w:val="002077C8"/>
    <w:rsid w:val="002233F5"/>
    <w:rsid w:val="00230604"/>
    <w:rsid w:val="00243E19"/>
    <w:rsid w:val="0026542E"/>
    <w:rsid w:val="00272889"/>
    <w:rsid w:val="00273C2E"/>
    <w:rsid w:val="00274CB0"/>
    <w:rsid w:val="002768EB"/>
    <w:rsid w:val="00284D81"/>
    <w:rsid w:val="002A510D"/>
    <w:rsid w:val="002B7974"/>
    <w:rsid w:val="002E0E52"/>
    <w:rsid w:val="002E7585"/>
    <w:rsid w:val="002F17F2"/>
    <w:rsid w:val="002F59D9"/>
    <w:rsid w:val="003004CB"/>
    <w:rsid w:val="003066CD"/>
    <w:rsid w:val="00311F75"/>
    <w:rsid w:val="00312EEA"/>
    <w:rsid w:val="00346F7C"/>
    <w:rsid w:val="003603AF"/>
    <w:rsid w:val="00361B8F"/>
    <w:rsid w:val="003911B9"/>
    <w:rsid w:val="003A2DA7"/>
    <w:rsid w:val="003A6624"/>
    <w:rsid w:val="003A6CDC"/>
    <w:rsid w:val="003B274E"/>
    <w:rsid w:val="003B74FB"/>
    <w:rsid w:val="003C3CFD"/>
    <w:rsid w:val="003C682D"/>
    <w:rsid w:val="0040068F"/>
    <w:rsid w:val="00450818"/>
    <w:rsid w:val="00464A77"/>
    <w:rsid w:val="004676E9"/>
    <w:rsid w:val="00470211"/>
    <w:rsid w:val="00486503"/>
    <w:rsid w:val="004B62D6"/>
    <w:rsid w:val="004D0662"/>
    <w:rsid w:val="004F5E12"/>
    <w:rsid w:val="00511FE8"/>
    <w:rsid w:val="00516161"/>
    <w:rsid w:val="00545623"/>
    <w:rsid w:val="00545C5B"/>
    <w:rsid w:val="0056010B"/>
    <w:rsid w:val="0057247F"/>
    <w:rsid w:val="005751E3"/>
    <w:rsid w:val="00593EB7"/>
    <w:rsid w:val="0059739C"/>
    <w:rsid w:val="005A6FC8"/>
    <w:rsid w:val="005B5125"/>
    <w:rsid w:val="005C5CD5"/>
    <w:rsid w:val="005D0EE0"/>
    <w:rsid w:val="005E0AD9"/>
    <w:rsid w:val="005F2447"/>
    <w:rsid w:val="0064131C"/>
    <w:rsid w:val="006428EE"/>
    <w:rsid w:val="006554DD"/>
    <w:rsid w:val="006723F8"/>
    <w:rsid w:val="00682AD8"/>
    <w:rsid w:val="00691C5D"/>
    <w:rsid w:val="006A2B4C"/>
    <w:rsid w:val="006B4DB1"/>
    <w:rsid w:val="006B5231"/>
    <w:rsid w:val="006C4A2D"/>
    <w:rsid w:val="006C7F3B"/>
    <w:rsid w:val="006D4F8F"/>
    <w:rsid w:val="006F1CEE"/>
    <w:rsid w:val="006F6D50"/>
    <w:rsid w:val="007157B6"/>
    <w:rsid w:val="00734C68"/>
    <w:rsid w:val="0077261D"/>
    <w:rsid w:val="007930D4"/>
    <w:rsid w:val="007A3AED"/>
    <w:rsid w:val="007A3C75"/>
    <w:rsid w:val="007D2131"/>
    <w:rsid w:val="007E02F4"/>
    <w:rsid w:val="007F0694"/>
    <w:rsid w:val="007F0E60"/>
    <w:rsid w:val="007F35BA"/>
    <w:rsid w:val="00811E43"/>
    <w:rsid w:val="00814704"/>
    <w:rsid w:val="00847D0E"/>
    <w:rsid w:val="008603FD"/>
    <w:rsid w:val="008634B2"/>
    <w:rsid w:val="0088515C"/>
    <w:rsid w:val="00886904"/>
    <w:rsid w:val="008A4B13"/>
    <w:rsid w:val="008C3283"/>
    <w:rsid w:val="008D0E73"/>
    <w:rsid w:val="008D2DF0"/>
    <w:rsid w:val="008D4BF3"/>
    <w:rsid w:val="008E1F73"/>
    <w:rsid w:val="009227A3"/>
    <w:rsid w:val="0092754F"/>
    <w:rsid w:val="009427B2"/>
    <w:rsid w:val="00946AC0"/>
    <w:rsid w:val="00952532"/>
    <w:rsid w:val="00983BCE"/>
    <w:rsid w:val="009862E8"/>
    <w:rsid w:val="009E5CEC"/>
    <w:rsid w:val="009E659A"/>
    <w:rsid w:val="009E7883"/>
    <w:rsid w:val="009F045D"/>
    <w:rsid w:val="009F7CF4"/>
    <w:rsid w:val="00A06596"/>
    <w:rsid w:val="00A10AF3"/>
    <w:rsid w:val="00A135BD"/>
    <w:rsid w:val="00A13981"/>
    <w:rsid w:val="00A15E93"/>
    <w:rsid w:val="00A301C0"/>
    <w:rsid w:val="00A30908"/>
    <w:rsid w:val="00A3338C"/>
    <w:rsid w:val="00A44E06"/>
    <w:rsid w:val="00A54AB7"/>
    <w:rsid w:val="00A65A4B"/>
    <w:rsid w:val="00AA1E81"/>
    <w:rsid w:val="00AA4993"/>
    <w:rsid w:val="00AA7D00"/>
    <w:rsid w:val="00AB7C72"/>
    <w:rsid w:val="00AC3C00"/>
    <w:rsid w:val="00AD542B"/>
    <w:rsid w:val="00AF4880"/>
    <w:rsid w:val="00AF50A4"/>
    <w:rsid w:val="00B500F1"/>
    <w:rsid w:val="00B53539"/>
    <w:rsid w:val="00B716EF"/>
    <w:rsid w:val="00B72BB7"/>
    <w:rsid w:val="00B75B51"/>
    <w:rsid w:val="00B903C3"/>
    <w:rsid w:val="00B9341B"/>
    <w:rsid w:val="00BA3D81"/>
    <w:rsid w:val="00BD1F27"/>
    <w:rsid w:val="00BE1BFB"/>
    <w:rsid w:val="00C04FD8"/>
    <w:rsid w:val="00C147E3"/>
    <w:rsid w:val="00C30F6A"/>
    <w:rsid w:val="00C54BF5"/>
    <w:rsid w:val="00C83848"/>
    <w:rsid w:val="00C9179B"/>
    <w:rsid w:val="00C92A1F"/>
    <w:rsid w:val="00CD0A64"/>
    <w:rsid w:val="00CD0B20"/>
    <w:rsid w:val="00D21574"/>
    <w:rsid w:val="00D33805"/>
    <w:rsid w:val="00D4155F"/>
    <w:rsid w:val="00D533CE"/>
    <w:rsid w:val="00D74204"/>
    <w:rsid w:val="00D76DED"/>
    <w:rsid w:val="00D81AEB"/>
    <w:rsid w:val="00D90DD3"/>
    <w:rsid w:val="00D94500"/>
    <w:rsid w:val="00DA2233"/>
    <w:rsid w:val="00DC6F09"/>
    <w:rsid w:val="00DD22CA"/>
    <w:rsid w:val="00DD50D2"/>
    <w:rsid w:val="00DE4CEC"/>
    <w:rsid w:val="00DE5FAC"/>
    <w:rsid w:val="00DF51DB"/>
    <w:rsid w:val="00E13A28"/>
    <w:rsid w:val="00E214EF"/>
    <w:rsid w:val="00E21872"/>
    <w:rsid w:val="00E22171"/>
    <w:rsid w:val="00E57982"/>
    <w:rsid w:val="00E65649"/>
    <w:rsid w:val="00E70CFF"/>
    <w:rsid w:val="00E85087"/>
    <w:rsid w:val="00E93FB6"/>
    <w:rsid w:val="00E97C50"/>
    <w:rsid w:val="00EA2A65"/>
    <w:rsid w:val="00EB46A9"/>
    <w:rsid w:val="00EB4966"/>
    <w:rsid w:val="00EE2846"/>
    <w:rsid w:val="00EF6DC9"/>
    <w:rsid w:val="00F2159A"/>
    <w:rsid w:val="00F31CB8"/>
    <w:rsid w:val="00F6029C"/>
    <w:rsid w:val="00F917ED"/>
    <w:rsid w:val="00F95B3C"/>
    <w:rsid w:val="00FA51A5"/>
    <w:rsid w:val="00FA6BB4"/>
    <w:rsid w:val="00FB3144"/>
    <w:rsid w:val="00FC354C"/>
    <w:rsid w:val="00FD0A4D"/>
    <w:rsid w:val="00FD1CF0"/>
    <w:rsid w:val="00FF79E1"/>
    <w:rsid w:val="07EFE1C9"/>
    <w:rsid w:val="08843123"/>
    <w:rsid w:val="0EDD85DE"/>
    <w:rsid w:val="0F7F299F"/>
    <w:rsid w:val="15C33CF4"/>
    <w:rsid w:val="17EB80B7"/>
    <w:rsid w:val="1EFF5D44"/>
    <w:rsid w:val="1FC06514"/>
    <w:rsid w:val="2191383C"/>
    <w:rsid w:val="26AA3D4E"/>
    <w:rsid w:val="2B6F9004"/>
    <w:rsid w:val="2C3249D7"/>
    <w:rsid w:val="2F5C7DC2"/>
    <w:rsid w:val="2F6FA563"/>
    <w:rsid w:val="30FE2884"/>
    <w:rsid w:val="35FF3B4E"/>
    <w:rsid w:val="36DF73A3"/>
    <w:rsid w:val="37EF181B"/>
    <w:rsid w:val="37F64F04"/>
    <w:rsid w:val="37FEF650"/>
    <w:rsid w:val="3ADF6268"/>
    <w:rsid w:val="3E5C16CE"/>
    <w:rsid w:val="3EB9436D"/>
    <w:rsid w:val="3FE00F63"/>
    <w:rsid w:val="3FEF1CA6"/>
    <w:rsid w:val="3FF6DFCF"/>
    <w:rsid w:val="4478282B"/>
    <w:rsid w:val="525B4CBD"/>
    <w:rsid w:val="553049BE"/>
    <w:rsid w:val="5CCC0A12"/>
    <w:rsid w:val="5DFB9E06"/>
    <w:rsid w:val="5E2C4838"/>
    <w:rsid w:val="659E23C8"/>
    <w:rsid w:val="6C7C7A32"/>
    <w:rsid w:val="6DFF4695"/>
    <w:rsid w:val="6EF049B5"/>
    <w:rsid w:val="6F5D25A4"/>
    <w:rsid w:val="6FFB5CE5"/>
    <w:rsid w:val="6FFF1FA4"/>
    <w:rsid w:val="6FFF4A64"/>
    <w:rsid w:val="766E1576"/>
    <w:rsid w:val="766F4B2B"/>
    <w:rsid w:val="767D89A3"/>
    <w:rsid w:val="77E47D51"/>
    <w:rsid w:val="799417AF"/>
    <w:rsid w:val="7ADB79E3"/>
    <w:rsid w:val="7D7B21D2"/>
    <w:rsid w:val="7DAF0F29"/>
    <w:rsid w:val="7DB74DF8"/>
    <w:rsid w:val="7DBFCEA2"/>
    <w:rsid w:val="7DFC8A09"/>
    <w:rsid w:val="7EAF8B99"/>
    <w:rsid w:val="7EBF82B5"/>
    <w:rsid w:val="7F7C827C"/>
    <w:rsid w:val="7FDB77A1"/>
    <w:rsid w:val="7FFF9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7CEBE6-36B9-433B-A5D8-50073F5F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宋体" w:eastAsia="仿宋_GB2312" w:hAnsi="宋体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宋体" w:cs="宋体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paragraph" w:customStyle="1" w:styleId="2">
    <w:name w:val="公文标题 2"/>
    <w:qFormat/>
    <w:pPr>
      <w:widowControl w:val="0"/>
      <w:numPr>
        <w:ilvl w:val="1"/>
        <w:numId w:val="1"/>
      </w:numPr>
      <w:overflowPunct w:val="0"/>
      <w:topLinePunct/>
      <w:jc w:val="both"/>
    </w:pPr>
    <w:rPr>
      <w:rFonts w:eastAsia="方正楷体_GBK"/>
      <w:kern w:val="2"/>
      <w:sz w:val="32"/>
      <w:szCs w:val="32"/>
    </w:rPr>
  </w:style>
  <w:style w:type="paragraph" w:customStyle="1" w:styleId="4">
    <w:name w:val="公文标题 4"/>
    <w:qFormat/>
    <w:pPr>
      <w:widowControl w:val="0"/>
      <w:numPr>
        <w:ilvl w:val="3"/>
        <w:numId w:val="1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paragraph" w:customStyle="1" w:styleId="1">
    <w:name w:val="公文标题 1"/>
    <w:qFormat/>
    <w:pPr>
      <w:widowControl w:val="0"/>
      <w:numPr>
        <w:numId w:val="1"/>
      </w:numPr>
      <w:overflowPunct w:val="0"/>
      <w:topLinePunct/>
      <w:jc w:val="both"/>
    </w:pPr>
    <w:rPr>
      <w:rFonts w:eastAsia="方正黑体_GBK"/>
      <w:kern w:val="2"/>
      <w:sz w:val="32"/>
      <w:szCs w:val="32"/>
    </w:rPr>
  </w:style>
  <w:style w:type="paragraph" w:customStyle="1" w:styleId="3">
    <w:name w:val="公文标题 3"/>
    <w:qFormat/>
    <w:pPr>
      <w:widowControl w:val="0"/>
      <w:numPr>
        <w:ilvl w:val="2"/>
        <w:numId w:val="1"/>
      </w:numPr>
      <w:overflowPunct w:val="0"/>
      <w:topLinePunct/>
      <w:jc w:val="both"/>
    </w:pPr>
    <w:rPr>
      <w:rFonts w:eastAsia="方正仿宋_GBK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Tangy01\&#26700;&#38754;\WPS&#27169;&#26495;\&#24635;&#23616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总局文.wpt</Template>
  <TotalTime>0</TotalTime>
  <Pages>89</Pages>
  <Words>7565</Words>
  <Characters>43125</Characters>
  <Application>Microsoft Office Word</Application>
  <DocSecurity>0</DocSecurity>
  <Lines>359</Lines>
  <Paragraphs>101</Paragraphs>
  <ScaleCrop>false</ScaleCrop>
  <Company>Win10_64</Company>
  <LinksUpToDate>false</LinksUpToDate>
  <CharactersWithSpaces>50589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oa</dc:creator>
  <cp:lastModifiedBy>Microsoft 帐户</cp:lastModifiedBy>
  <cp:revision>2</cp:revision>
  <cp:lastPrinted>2021-09-20T08:57:00Z</cp:lastPrinted>
  <dcterms:created xsi:type="dcterms:W3CDTF">2023-05-05T13:32:00Z</dcterms:created>
  <dcterms:modified xsi:type="dcterms:W3CDTF">2023-05-05T13:32:00Z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6BB7C4646D264A0E86F6524244716FE7_13</vt:lpwstr>
  </property>
</Properties>
</file>